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3D" w:rsidRPr="004006EA" w:rsidRDefault="009B253D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ПРОТОКОЛ</w:t>
      </w:r>
    </w:p>
    <w:p w:rsidR="009B253D" w:rsidRPr="003529CC" w:rsidRDefault="009B253D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№</w:t>
      </w:r>
      <w:r w:rsidRPr="0040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9B253D" w:rsidRPr="004006EA" w:rsidRDefault="009B253D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Чипровци /02.11</w:t>
      </w:r>
      <w:r w:rsidRPr="004006EA">
        <w:rPr>
          <w:rFonts w:ascii="Times New Roman" w:hAnsi="Times New Roman" w:cs="Times New Roman"/>
          <w:sz w:val="24"/>
          <w:szCs w:val="24"/>
        </w:rPr>
        <w:t>.2015г.</w:t>
      </w:r>
    </w:p>
    <w:p w:rsidR="009B253D" w:rsidRPr="004006EA" w:rsidRDefault="009B253D" w:rsidP="00AE5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02</w:t>
      </w:r>
      <w:r w:rsidRPr="004006E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06EA">
        <w:rPr>
          <w:rFonts w:ascii="Times New Roman" w:hAnsi="Times New Roman" w:cs="Times New Roman"/>
          <w:sz w:val="24"/>
          <w:szCs w:val="24"/>
        </w:rPr>
        <w:t>.201</w:t>
      </w:r>
      <w:r w:rsidRPr="0040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06EA">
        <w:rPr>
          <w:rFonts w:ascii="Times New Roman" w:hAnsi="Times New Roman" w:cs="Times New Roman"/>
          <w:sz w:val="24"/>
          <w:szCs w:val="24"/>
        </w:rPr>
        <w:t>5г. се проведе заседание</w:t>
      </w:r>
      <w:r>
        <w:rPr>
          <w:rFonts w:ascii="Times New Roman" w:hAnsi="Times New Roman" w:cs="Times New Roman"/>
          <w:sz w:val="24"/>
          <w:szCs w:val="24"/>
        </w:rPr>
        <w:t xml:space="preserve"> на ОИК </w:t>
      </w:r>
      <w:r w:rsidRPr="004006EA">
        <w:rPr>
          <w:rFonts w:ascii="Times New Roman" w:hAnsi="Times New Roman" w:cs="Times New Roman"/>
          <w:sz w:val="24"/>
          <w:szCs w:val="24"/>
        </w:rPr>
        <w:t xml:space="preserve"> в малката заседателна зала в сградата на община Чипровци при следния дневен ред:</w:t>
      </w:r>
    </w:p>
    <w:p w:rsidR="009B253D" w:rsidRPr="00B90D3A" w:rsidRDefault="009B253D" w:rsidP="00B90D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t xml:space="preserve">Избиране на кмет на кметство </w:t>
      </w:r>
      <w:r>
        <w:t>П</w:t>
      </w:r>
      <w:r w:rsidRPr="00B90D3A">
        <w:t>ревала</w:t>
      </w:r>
    </w:p>
    <w:p w:rsidR="009B253D" w:rsidRPr="00B90D3A" w:rsidRDefault="009B253D" w:rsidP="00B90D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t xml:space="preserve">Избиране на кмет на кметство </w:t>
      </w:r>
      <w:r>
        <w:t>Железна</w:t>
      </w:r>
    </w:p>
    <w:p w:rsidR="009B253D" w:rsidRPr="00B90D3A" w:rsidRDefault="009B253D" w:rsidP="00B90D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t xml:space="preserve">Избиране на кмет на кметство </w:t>
      </w:r>
      <w:r>
        <w:t>Горна Лука</w:t>
      </w:r>
    </w:p>
    <w:p w:rsidR="009B253D" w:rsidRPr="00B90D3A" w:rsidRDefault="009B253D" w:rsidP="00B90D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t xml:space="preserve">Избиране на кмет на кметство </w:t>
      </w:r>
      <w:r>
        <w:t>Белимел</w:t>
      </w:r>
    </w:p>
    <w:p w:rsidR="009B253D" w:rsidRPr="00B90D3A" w:rsidRDefault="009B253D" w:rsidP="00B90D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t xml:space="preserve">Избиране на кмет на </w:t>
      </w:r>
      <w:r>
        <w:t>община</w:t>
      </w:r>
    </w:p>
    <w:p w:rsidR="009B253D" w:rsidRPr="00B90D3A" w:rsidRDefault="009B253D" w:rsidP="00B90D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rPr>
          <w:rFonts w:ascii="Times New Roman" w:hAnsi="Times New Roman" w:cs="Times New Roman"/>
          <w:sz w:val="24"/>
          <w:szCs w:val="24"/>
        </w:rPr>
        <w:t xml:space="preserve">Упълномощаване на членове на ОИК Чипровци за предаване в ЦИК на изборните книжа от произведения втори тур на изборите за кмет на община и кмет на кметство  на 01.11.2015 г. </w:t>
      </w:r>
    </w:p>
    <w:p w:rsidR="009B253D" w:rsidRDefault="009B253D" w:rsidP="00B90D3A">
      <w:pPr>
        <w:pStyle w:val="ListParagraph"/>
        <w:numPr>
          <w:ilvl w:val="0"/>
          <w:numId w:val="5"/>
        </w:numPr>
      </w:pPr>
      <w:r w:rsidRPr="00330416">
        <w:t>Промяна в списъка на избраните общински съветници</w:t>
      </w:r>
    </w:p>
    <w:p w:rsidR="009B253D" w:rsidRPr="004006EA" w:rsidRDefault="009B253D" w:rsidP="00AE5D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>
        <w:rPr>
          <w:rFonts w:ascii="Times New Roman" w:hAnsi="Times New Roman" w:cs="Times New Roman"/>
          <w:sz w:val="24"/>
          <w:szCs w:val="24"/>
        </w:rPr>
        <w:t>1 1</w:t>
      </w:r>
      <w:r w:rsidRPr="004006E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4006EA">
        <w:rPr>
          <w:rFonts w:ascii="Times New Roman" w:hAnsi="Times New Roman" w:cs="Times New Roman"/>
          <w:sz w:val="24"/>
          <w:szCs w:val="24"/>
        </w:rPr>
        <w:t>/ члена на ОИК както следва:</w:t>
      </w:r>
    </w:p>
    <w:p w:rsidR="009B253D" w:rsidRPr="004006EA" w:rsidRDefault="009B253D" w:rsidP="00EB0D52">
      <w:pPr>
        <w:pStyle w:val="ListParagraph"/>
        <w:numPr>
          <w:ilvl w:val="0"/>
          <w:numId w:val="2"/>
        </w:numPr>
        <w:ind w:left="782" w:right="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Петър Благоев Каменов – председател</w:t>
      </w:r>
    </w:p>
    <w:p w:rsidR="009B253D" w:rsidRPr="004006EA" w:rsidRDefault="009B253D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Радка Йорданова Димитрова – зам. председател</w:t>
      </w:r>
    </w:p>
    <w:p w:rsidR="009B253D" w:rsidRPr="004006EA" w:rsidRDefault="009B253D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Емил Ганчов Петков – секретар</w:t>
      </w:r>
    </w:p>
    <w:p w:rsidR="009B253D" w:rsidRPr="004006EA" w:rsidRDefault="009B253D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Цветана Димитрова Петкова – член</w:t>
      </w:r>
    </w:p>
    <w:p w:rsidR="009B253D" w:rsidRPr="004006EA" w:rsidRDefault="009B253D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Ангел Цветанов Ангелов – член</w:t>
      </w:r>
    </w:p>
    <w:p w:rsidR="009B253D" w:rsidRPr="004006EA" w:rsidRDefault="009B253D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Зоя Георгиева Томова-член</w:t>
      </w:r>
    </w:p>
    <w:p w:rsidR="009B253D" w:rsidRPr="004006EA" w:rsidRDefault="009B253D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Валентина Здравкова Иванова – член</w:t>
      </w:r>
    </w:p>
    <w:p w:rsidR="009B253D" w:rsidRPr="004006EA" w:rsidRDefault="009B253D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Лидия Георгиева Русимова – член</w:t>
      </w:r>
    </w:p>
    <w:p w:rsidR="009B253D" w:rsidRPr="004006EA" w:rsidRDefault="009B253D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Иван Иванов Петков – член</w:t>
      </w:r>
    </w:p>
    <w:p w:rsidR="009B253D" w:rsidRPr="004006EA" w:rsidRDefault="009B253D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Лора Тодорова Иванова – член</w:t>
      </w:r>
    </w:p>
    <w:p w:rsidR="009B253D" w:rsidRPr="004006EA" w:rsidRDefault="009B253D" w:rsidP="00EB0D52">
      <w:pPr>
        <w:pStyle w:val="ListParagraph"/>
        <w:numPr>
          <w:ilvl w:val="0"/>
          <w:numId w:val="2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Тенка Първанова Минчова</w:t>
      </w:r>
    </w:p>
    <w:p w:rsidR="009B253D" w:rsidRPr="004006EA" w:rsidRDefault="009B253D" w:rsidP="00BC3364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9B253D" w:rsidRPr="004006EA" w:rsidRDefault="009B253D" w:rsidP="003529CC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 от дневния ред</w:t>
      </w:r>
      <w:r w:rsidRPr="004006EA">
        <w:rPr>
          <w:rFonts w:ascii="Times New Roman" w:hAnsi="Times New Roman" w:cs="Times New Roman"/>
          <w:sz w:val="24"/>
          <w:szCs w:val="24"/>
        </w:rPr>
        <w:t xml:space="preserve"> докладва г-н Каменов – председател на ОИК Чипровци</w:t>
      </w:r>
    </w:p>
    <w:p w:rsidR="009B253D" w:rsidRPr="00B90D3A" w:rsidRDefault="009B253D" w:rsidP="003529CC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На </w:t>
      </w:r>
      <w:r w:rsidRPr="00B90D3A">
        <w:rPr>
          <w:rFonts w:ascii="Times New Roman" w:hAnsi="Times New Roman" w:cs="Times New Roman"/>
          <w:sz w:val="24"/>
          <w:szCs w:val="24"/>
        </w:rPr>
        <w:t>поименно гласуване всички горепосочени членове на ОИК гласуваха „за”.</w:t>
      </w:r>
    </w:p>
    <w:p w:rsidR="009B253D" w:rsidRPr="00B90D3A" w:rsidRDefault="009B253D" w:rsidP="00B90D3A">
      <w:pPr>
        <w:ind w:firstLine="708"/>
        <w:jc w:val="both"/>
        <w:rPr>
          <w:sz w:val="24"/>
          <w:szCs w:val="24"/>
        </w:rPr>
      </w:pPr>
      <w:r w:rsidRPr="00B90D3A">
        <w:rPr>
          <w:sz w:val="24"/>
          <w:szCs w:val="24"/>
        </w:rPr>
        <w:t>Днес, 02.11.2015 г., в 13:21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9B253D" w:rsidRPr="00B90D3A" w:rsidRDefault="009B253D" w:rsidP="00B90D3A">
      <w:pPr>
        <w:jc w:val="center"/>
        <w:rPr>
          <w:b/>
          <w:bCs/>
          <w:sz w:val="24"/>
          <w:szCs w:val="24"/>
        </w:rPr>
      </w:pPr>
      <w:r w:rsidRPr="00B90D3A">
        <w:rPr>
          <w:b/>
          <w:bCs/>
          <w:sz w:val="24"/>
          <w:szCs w:val="24"/>
        </w:rPr>
        <w:t>Р Е Ш И :</w:t>
      </w:r>
    </w:p>
    <w:p w:rsidR="009B253D" w:rsidRPr="00B90D3A" w:rsidRDefault="009B253D" w:rsidP="00B90D3A">
      <w:pPr>
        <w:ind w:firstLine="708"/>
        <w:rPr>
          <w:sz w:val="24"/>
          <w:szCs w:val="24"/>
        </w:rPr>
      </w:pPr>
      <w:r w:rsidRPr="00B90D3A">
        <w:rPr>
          <w:sz w:val="24"/>
          <w:szCs w:val="24"/>
        </w:rPr>
        <w:t xml:space="preserve">ОБЯВЯВА ЗА ИЗБРАН ЗА КМЕТ на: кметство Превала,  област Монтана, на втори тур Иван Цветанов Вълчаров ЕГН </w:t>
      </w:r>
      <w:r>
        <w:rPr>
          <w:sz w:val="24"/>
          <w:szCs w:val="24"/>
        </w:rPr>
        <w:t>ххххххххх</w:t>
      </w:r>
      <w:r w:rsidRPr="00B90D3A">
        <w:rPr>
          <w:sz w:val="24"/>
          <w:szCs w:val="24"/>
        </w:rPr>
        <w:t>,  издигнат от ПП ГЕРБ получил  201 действителни гласове.</w:t>
      </w:r>
    </w:p>
    <w:p w:rsidR="009B253D" w:rsidRPr="00B90D3A" w:rsidRDefault="009B253D" w:rsidP="00B90D3A">
      <w:pPr>
        <w:ind w:firstLine="708"/>
        <w:jc w:val="both"/>
        <w:rPr>
          <w:sz w:val="24"/>
          <w:szCs w:val="24"/>
        </w:rPr>
      </w:pPr>
      <w:r w:rsidRPr="00B90D3A">
        <w:rPr>
          <w:sz w:val="24"/>
          <w:szCs w:val="24"/>
        </w:rPr>
        <w:t>Спорове и възражения на членовете на комисията по взетите решения:  НЯМА</w:t>
      </w:r>
    </w:p>
    <w:p w:rsidR="009B253D" w:rsidRPr="00B90D3A" w:rsidRDefault="009B253D" w:rsidP="00B90D3A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rPr>
          <w:rFonts w:ascii="Times New Roman" w:hAnsi="Times New Roman" w:cs="Times New Roman"/>
          <w:sz w:val="24"/>
          <w:szCs w:val="24"/>
        </w:rPr>
        <w:t>По т. 2. от дневния ред докладва г-н Каменов – председател на ОИК Чипровци</w:t>
      </w:r>
    </w:p>
    <w:p w:rsidR="009B253D" w:rsidRPr="00B90D3A" w:rsidRDefault="009B253D" w:rsidP="00B90D3A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9B253D" w:rsidRPr="00B90D3A" w:rsidRDefault="009B253D" w:rsidP="00B90D3A">
      <w:pPr>
        <w:jc w:val="both"/>
        <w:rPr>
          <w:sz w:val="24"/>
          <w:szCs w:val="24"/>
        </w:rPr>
      </w:pPr>
      <w:r w:rsidRPr="00B90D3A">
        <w:rPr>
          <w:sz w:val="24"/>
          <w:szCs w:val="24"/>
        </w:rPr>
        <w:t>Днес, 02.11.2015 г., в 13:31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9B253D" w:rsidRPr="00B90D3A" w:rsidRDefault="009B253D" w:rsidP="00B90D3A">
      <w:pPr>
        <w:jc w:val="center"/>
        <w:rPr>
          <w:b/>
          <w:bCs/>
          <w:sz w:val="24"/>
          <w:szCs w:val="24"/>
        </w:rPr>
      </w:pPr>
    </w:p>
    <w:p w:rsidR="009B253D" w:rsidRPr="00B90D3A" w:rsidRDefault="009B253D" w:rsidP="00B90D3A">
      <w:pPr>
        <w:jc w:val="center"/>
        <w:rPr>
          <w:b/>
          <w:bCs/>
          <w:sz w:val="24"/>
          <w:szCs w:val="24"/>
        </w:rPr>
      </w:pPr>
      <w:r w:rsidRPr="00B90D3A">
        <w:rPr>
          <w:b/>
          <w:bCs/>
          <w:sz w:val="24"/>
          <w:szCs w:val="24"/>
        </w:rPr>
        <w:t>Р Е Ш И :</w:t>
      </w:r>
    </w:p>
    <w:p w:rsidR="009B253D" w:rsidRPr="00B90D3A" w:rsidRDefault="009B253D" w:rsidP="00B90D3A">
      <w:pPr>
        <w:rPr>
          <w:sz w:val="24"/>
          <w:szCs w:val="24"/>
        </w:rPr>
      </w:pPr>
      <w:r w:rsidRPr="00B90D3A">
        <w:rPr>
          <w:sz w:val="24"/>
          <w:szCs w:val="24"/>
        </w:rPr>
        <w:t xml:space="preserve">ОБЯВЯВА ЗА ИЗБРАН ЗА КМЕТ на: кметство Железна,  област Монтана, на втори тур Виктория Йорданова Едуардс ЕГН </w:t>
      </w:r>
      <w:r>
        <w:rPr>
          <w:sz w:val="24"/>
          <w:szCs w:val="24"/>
        </w:rPr>
        <w:t>хххххххххх</w:t>
      </w:r>
      <w:r w:rsidRPr="00B90D3A">
        <w:rPr>
          <w:sz w:val="24"/>
          <w:szCs w:val="24"/>
        </w:rPr>
        <w:t>,  издигнат от НАРОДЕН СЪЮЗ получил  111 действителни гласове.</w:t>
      </w:r>
    </w:p>
    <w:p w:rsidR="009B253D" w:rsidRPr="00B90D3A" w:rsidRDefault="009B253D" w:rsidP="00B90D3A">
      <w:pPr>
        <w:ind w:firstLine="708"/>
        <w:jc w:val="both"/>
        <w:rPr>
          <w:sz w:val="24"/>
          <w:szCs w:val="24"/>
        </w:rPr>
      </w:pPr>
      <w:r w:rsidRPr="00B90D3A">
        <w:rPr>
          <w:sz w:val="24"/>
          <w:szCs w:val="24"/>
        </w:rPr>
        <w:t>Спорове и възражения на членовете на комисията по взетите решения: НЯМА</w:t>
      </w:r>
    </w:p>
    <w:p w:rsidR="009B253D" w:rsidRPr="00B90D3A" w:rsidRDefault="009B253D" w:rsidP="00B90D3A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rPr>
          <w:rFonts w:ascii="Times New Roman" w:hAnsi="Times New Roman" w:cs="Times New Roman"/>
          <w:sz w:val="24"/>
          <w:szCs w:val="24"/>
        </w:rPr>
        <w:t>По т. 3. от дневния ред докладва г-н Каменов – председател на ОИК Чипровци</w:t>
      </w:r>
    </w:p>
    <w:p w:rsidR="009B253D" w:rsidRPr="00B90D3A" w:rsidRDefault="009B253D" w:rsidP="00B90D3A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rPr>
          <w:rFonts w:ascii="Times New Roman" w:hAnsi="Times New Roman" w:cs="Times New Roman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9B253D" w:rsidRPr="00B90D3A" w:rsidRDefault="009B253D" w:rsidP="00B90D3A">
      <w:pPr>
        <w:ind w:firstLine="708"/>
        <w:jc w:val="both"/>
        <w:rPr>
          <w:sz w:val="24"/>
          <w:szCs w:val="24"/>
        </w:rPr>
      </w:pPr>
      <w:r w:rsidRPr="00B90D3A">
        <w:rPr>
          <w:sz w:val="24"/>
          <w:szCs w:val="24"/>
        </w:rPr>
        <w:t>Днес, 02.11.2015 г., в 13:31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9B253D" w:rsidRPr="00B90D3A" w:rsidRDefault="009B253D" w:rsidP="00B90D3A">
      <w:pPr>
        <w:jc w:val="center"/>
        <w:rPr>
          <w:b/>
          <w:bCs/>
          <w:sz w:val="24"/>
          <w:szCs w:val="24"/>
        </w:rPr>
      </w:pPr>
      <w:r w:rsidRPr="00B90D3A">
        <w:rPr>
          <w:b/>
          <w:bCs/>
          <w:sz w:val="24"/>
          <w:szCs w:val="24"/>
        </w:rPr>
        <w:t>Р Е Ш И :</w:t>
      </w:r>
    </w:p>
    <w:p w:rsidR="009B253D" w:rsidRPr="00B90D3A" w:rsidRDefault="009B253D" w:rsidP="005B2E62">
      <w:pPr>
        <w:ind w:firstLine="708"/>
        <w:rPr>
          <w:sz w:val="24"/>
          <w:szCs w:val="24"/>
        </w:rPr>
      </w:pPr>
      <w:r w:rsidRPr="00B90D3A">
        <w:rPr>
          <w:sz w:val="24"/>
          <w:szCs w:val="24"/>
        </w:rPr>
        <w:t>ОБЯВЯВА ЗА ИЗБРАН ЗА КМЕТ на: кметство Горна Лука,  област Монтана, на втори тур Иван Мирчов Иванов</w:t>
      </w:r>
      <w:r>
        <w:rPr>
          <w:sz w:val="24"/>
          <w:szCs w:val="24"/>
        </w:rPr>
        <w:t xml:space="preserve"> </w:t>
      </w:r>
      <w:r w:rsidRPr="00B90D3A">
        <w:rPr>
          <w:sz w:val="24"/>
          <w:szCs w:val="24"/>
        </w:rPr>
        <w:t xml:space="preserve">ЕГН </w:t>
      </w:r>
      <w:r>
        <w:rPr>
          <w:sz w:val="24"/>
          <w:szCs w:val="24"/>
        </w:rPr>
        <w:t>хххххххххх</w:t>
      </w:r>
      <w:r w:rsidRPr="00B90D3A">
        <w:rPr>
          <w:sz w:val="24"/>
          <w:szCs w:val="24"/>
        </w:rPr>
        <w:t>,  издигнат от ПП ГЕРБ получил  93 действителни гласове.</w:t>
      </w:r>
    </w:p>
    <w:p w:rsidR="009B253D" w:rsidRPr="00B66AD4" w:rsidRDefault="009B253D" w:rsidP="005B2E62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>
        <w:t xml:space="preserve"> НЯМА</w:t>
      </w:r>
    </w:p>
    <w:p w:rsidR="009B253D" w:rsidRPr="00B90D3A" w:rsidRDefault="009B253D" w:rsidP="005B2E62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т. 4</w:t>
      </w:r>
      <w:r w:rsidRPr="00B90D3A">
        <w:rPr>
          <w:rFonts w:ascii="Times New Roman" w:hAnsi="Times New Roman" w:cs="Times New Roman"/>
          <w:sz w:val="24"/>
          <w:szCs w:val="24"/>
        </w:rPr>
        <w:t>. от дневния ред докладва г-н Каменов – председател на ОИК Чипровци</w:t>
      </w:r>
    </w:p>
    <w:p w:rsidR="009B253D" w:rsidRPr="005B2E62" w:rsidRDefault="009B253D" w:rsidP="005B2E62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rPr>
          <w:rFonts w:ascii="Times New Roman" w:hAnsi="Times New Roman" w:cs="Times New Roman"/>
          <w:sz w:val="24"/>
          <w:szCs w:val="24"/>
        </w:rPr>
        <w:t xml:space="preserve">На </w:t>
      </w:r>
      <w:r w:rsidRPr="005B2E62">
        <w:rPr>
          <w:rFonts w:ascii="Times New Roman" w:hAnsi="Times New Roman" w:cs="Times New Roman"/>
          <w:sz w:val="24"/>
          <w:szCs w:val="24"/>
        </w:rPr>
        <w:t>поименно гласуване всички горепосочени членове на ОИК гласуваха „за”.</w:t>
      </w:r>
    </w:p>
    <w:p w:rsidR="009B253D" w:rsidRPr="005B2E62" w:rsidRDefault="009B253D" w:rsidP="005B2E62">
      <w:pPr>
        <w:ind w:firstLine="708"/>
        <w:jc w:val="both"/>
        <w:rPr>
          <w:sz w:val="24"/>
          <w:szCs w:val="24"/>
        </w:rPr>
      </w:pPr>
      <w:r w:rsidRPr="005B2E62">
        <w:rPr>
          <w:sz w:val="24"/>
          <w:szCs w:val="24"/>
        </w:rPr>
        <w:t>Днес, 02.11.2015 г., в 13:31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9B253D" w:rsidRPr="005B2E62" w:rsidRDefault="009B253D" w:rsidP="005B2E62">
      <w:pPr>
        <w:jc w:val="center"/>
        <w:rPr>
          <w:b/>
          <w:bCs/>
          <w:sz w:val="24"/>
          <w:szCs w:val="24"/>
        </w:rPr>
      </w:pPr>
      <w:r w:rsidRPr="005B2E62">
        <w:rPr>
          <w:b/>
          <w:bCs/>
          <w:sz w:val="24"/>
          <w:szCs w:val="24"/>
        </w:rPr>
        <w:t>Р Е Ш И :</w:t>
      </w:r>
    </w:p>
    <w:p w:rsidR="009B253D" w:rsidRPr="005B2E62" w:rsidRDefault="009B253D" w:rsidP="005B2E62">
      <w:pPr>
        <w:ind w:firstLine="708"/>
        <w:rPr>
          <w:sz w:val="24"/>
          <w:szCs w:val="24"/>
        </w:rPr>
      </w:pPr>
      <w:r w:rsidRPr="005B2E62">
        <w:rPr>
          <w:sz w:val="24"/>
          <w:szCs w:val="24"/>
        </w:rPr>
        <w:t>ОБЯВЯВА ЗА ИЗБРАН ЗА КМЕТ на: кметство Белимел,  област Монтана, на втори тур Йорданка Иванова Тодорова</w:t>
      </w:r>
      <w:r>
        <w:rPr>
          <w:sz w:val="24"/>
          <w:szCs w:val="24"/>
        </w:rPr>
        <w:t xml:space="preserve"> </w:t>
      </w:r>
      <w:r w:rsidRPr="005B2E62">
        <w:rPr>
          <w:sz w:val="24"/>
          <w:szCs w:val="24"/>
        </w:rPr>
        <w:t>ЕГН хххххххххх,  издигната от БЪЛГАРСКА СОЦИАЛИСТИЧЕСКА ПАРТИЯ получил  98 действителни гласове.</w:t>
      </w:r>
    </w:p>
    <w:p w:rsidR="009B253D" w:rsidRPr="005B2E62" w:rsidRDefault="009B253D" w:rsidP="005B2E62">
      <w:pPr>
        <w:ind w:firstLine="708"/>
        <w:jc w:val="both"/>
        <w:rPr>
          <w:sz w:val="24"/>
          <w:szCs w:val="24"/>
        </w:rPr>
      </w:pPr>
      <w:r w:rsidRPr="005B2E62">
        <w:rPr>
          <w:sz w:val="24"/>
          <w:szCs w:val="24"/>
        </w:rPr>
        <w:t>Спорове и възражения на членовете на комисията по взетите решения:</w:t>
      </w:r>
      <w:r>
        <w:rPr>
          <w:sz w:val="24"/>
          <w:szCs w:val="24"/>
        </w:rPr>
        <w:t xml:space="preserve"> </w:t>
      </w:r>
      <w:r w:rsidRPr="005B2E62">
        <w:rPr>
          <w:sz w:val="24"/>
          <w:szCs w:val="24"/>
        </w:rPr>
        <w:t>НЯМА</w:t>
      </w:r>
    </w:p>
    <w:p w:rsidR="009B253D" w:rsidRPr="00B90D3A" w:rsidRDefault="009B253D" w:rsidP="005B2E62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т. 5</w:t>
      </w:r>
      <w:r w:rsidRPr="00B90D3A">
        <w:rPr>
          <w:rFonts w:ascii="Times New Roman" w:hAnsi="Times New Roman" w:cs="Times New Roman"/>
          <w:sz w:val="24"/>
          <w:szCs w:val="24"/>
        </w:rPr>
        <w:t>. от дневния ред докладва г-н Каменов – председател на ОИК Чипровци</w:t>
      </w:r>
    </w:p>
    <w:p w:rsidR="009B253D" w:rsidRPr="005B2E62" w:rsidRDefault="009B253D" w:rsidP="005B2E62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rPr>
          <w:rFonts w:ascii="Times New Roman" w:hAnsi="Times New Roman" w:cs="Times New Roman"/>
          <w:sz w:val="24"/>
          <w:szCs w:val="24"/>
        </w:rPr>
        <w:t xml:space="preserve">На </w:t>
      </w:r>
      <w:r w:rsidRPr="005B2E62">
        <w:rPr>
          <w:rFonts w:ascii="Times New Roman" w:hAnsi="Times New Roman" w:cs="Times New Roman"/>
          <w:sz w:val="24"/>
          <w:szCs w:val="24"/>
        </w:rPr>
        <w:t>поименно гласуване всички горепосочени членове на ОИК гласуваха „за”.</w:t>
      </w:r>
    </w:p>
    <w:p w:rsidR="009B253D" w:rsidRPr="005B2E62" w:rsidRDefault="009B253D" w:rsidP="005B2E62">
      <w:pPr>
        <w:jc w:val="both"/>
        <w:rPr>
          <w:sz w:val="24"/>
          <w:szCs w:val="24"/>
        </w:rPr>
      </w:pPr>
      <w:r w:rsidRPr="005B2E62">
        <w:rPr>
          <w:sz w:val="24"/>
          <w:szCs w:val="24"/>
        </w:rPr>
        <w:t>Днес, 02.11.2015 г., в 13:41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9B253D" w:rsidRPr="005B2E62" w:rsidRDefault="009B253D" w:rsidP="005B2E62">
      <w:pPr>
        <w:jc w:val="center"/>
        <w:rPr>
          <w:b/>
          <w:bCs/>
          <w:sz w:val="24"/>
          <w:szCs w:val="24"/>
        </w:rPr>
      </w:pPr>
      <w:r w:rsidRPr="005B2E62">
        <w:rPr>
          <w:b/>
          <w:bCs/>
          <w:sz w:val="24"/>
          <w:szCs w:val="24"/>
        </w:rPr>
        <w:t>Р Е Ш И :</w:t>
      </w:r>
    </w:p>
    <w:p w:rsidR="009B253D" w:rsidRPr="005B2E62" w:rsidRDefault="009B253D" w:rsidP="005B2E62">
      <w:pPr>
        <w:ind w:firstLine="708"/>
        <w:rPr>
          <w:sz w:val="24"/>
          <w:szCs w:val="24"/>
        </w:rPr>
      </w:pPr>
      <w:r w:rsidRPr="005B2E62">
        <w:rPr>
          <w:sz w:val="24"/>
          <w:szCs w:val="24"/>
        </w:rPr>
        <w:t>ОБЯВЯВА ЗА ИЗБРАН ЗА КМЕТ на: община Чипровци,</w:t>
      </w:r>
      <w:r>
        <w:rPr>
          <w:sz w:val="24"/>
          <w:szCs w:val="24"/>
        </w:rPr>
        <w:t xml:space="preserve"> </w:t>
      </w:r>
      <w:r w:rsidRPr="005B2E62">
        <w:rPr>
          <w:sz w:val="24"/>
          <w:szCs w:val="24"/>
        </w:rPr>
        <w:t xml:space="preserve"> област Монтана,  на втори тур</w:t>
      </w:r>
      <w:r>
        <w:rPr>
          <w:sz w:val="24"/>
          <w:szCs w:val="24"/>
        </w:rPr>
        <w:t xml:space="preserve"> </w:t>
      </w:r>
      <w:r w:rsidRPr="005B2E62">
        <w:rPr>
          <w:b/>
          <w:bCs/>
          <w:sz w:val="24"/>
          <w:szCs w:val="24"/>
        </w:rPr>
        <w:t>ПЛАМЕН МАКАВЕЕВ ПЕТКОВ</w:t>
      </w:r>
      <w:r>
        <w:rPr>
          <w:b/>
          <w:bCs/>
          <w:sz w:val="24"/>
          <w:szCs w:val="24"/>
        </w:rPr>
        <w:t xml:space="preserve"> </w:t>
      </w:r>
      <w:r w:rsidRPr="005B2E62">
        <w:rPr>
          <w:sz w:val="24"/>
          <w:szCs w:val="24"/>
        </w:rPr>
        <w:t xml:space="preserve">ЕГН </w:t>
      </w:r>
      <w:r>
        <w:rPr>
          <w:sz w:val="24"/>
          <w:szCs w:val="24"/>
        </w:rPr>
        <w:t>хххххххххх</w:t>
      </w:r>
      <w:r w:rsidRPr="005B2E62">
        <w:rPr>
          <w:sz w:val="24"/>
          <w:szCs w:val="24"/>
        </w:rPr>
        <w:t>,  издигнат от ПП ГЕРБ,</w:t>
      </w:r>
      <w:r>
        <w:rPr>
          <w:sz w:val="24"/>
          <w:szCs w:val="24"/>
        </w:rPr>
        <w:t xml:space="preserve"> </w:t>
      </w:r>
      <w:r w:rsidRPr="005B2E62">
        <w:rPr>
          <w:sz w:val="24"/>
          <w:szCs w:val="24"/>
        </w:rPr>
        <w:t>получил 1560 действителни гласове.</w:t>
      </w:r>
    </w:p>
    <w:p w:rsidR="009B253D" w:rsidRPr="00B66AD4" w:rsidRDefault="009B253D" w:rsidP="005B2E62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>
        <w:t xml:space="preserve"> НЯМА</w:t>
      </w:r>
    </w:p>
    <w:p w:rsidR="009B253D" w:rsidRPr="00B90D3A" w:rsidRDefault="009B253D" w:rsidP="005B2E62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т. 6</w:t>
      </w:r>
      <w:r w:rsidRPr="00B90D3A">
        <w:rPr>
          <w:rFonts w:ascii="Times New Roman" w:hAnsi="Times New Roman" w:cs="Times New Roman"/>
          <w:sz w:val="24"/>
          <w:szCs w:val="24"/>
        </w:rPr>
        <w:t>. от дневния ред докладва г-н Каменов – председател на ОИК Чипровци</w:t>
      </w:r>
    </w:p>
    <w:p w:rsidR="009B253D" w:rsidRPr="005B2E62" w:rsidRDefault="009B253D" w:rsidP="005B2E62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rPr>
          <w:rFonts w:ascii="Times New Roman" w:hAnsi="Times New Roman" w:cs="Times New Roman"/>
          <w:sz w:val="24"/>
          <w:szCs w:val="24"/>
        </w:rPr>
        <w:t xml:space="preserve">На </w:t>
      </w:r>
      <w:r w:rsidRPr="005B2E62">
        <w:rPr>
          <w:rFonts w:ascii="Times New Roman" w:hAnsi="Times New Roman" w:cs="Times New Roman"/>
          <w:sz w:val="24"/>
          <w:szCs w:val="24"/>
        </w:rPr>
        <w:t>поименно гласуване всички горепосочени членове на ОИК гласуваха „за”.</w:t>
      </w:r>
    </w:p>
    <w:p w:rsidR="009B253D" w:rsidRDefault="009B253D" w:rsidP="005B2E62">
      <w:pPr>
        <w:rPr>
          <w:rFonts w:ascii="Times New Roman" w:hAnsi="Times New Roman" w:cs="Times New Roman"/>
          <w:sz w:val="24"/>
          <w:szCs w:val="24"/>
        </w:rPr>
      </w:pPr>
      <w:r w:rsidRPr="00A63F06">
        <w:rPr>
          <w:rFonts w:ascii="Times New Roman" w:hAnsi="Times New Roman" w:cs="Times New Roman"/>
          <w:sz w:val="24"/>
          <w:szCs w:val="24"/>
        </w:rPr>
        <w:t xml:space="preserve">На основание  Чл. 457, ал. 1,  Общинска избирателна комисия Чипровци </w:t>
      </w:r>
    </w:p>
    <w:p w:rsidR="009B253D" w:rsidRPr="00A63F06" w:rsidRDefault="009B253D" w:rsidP="005B2E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F06"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9B253D" w:rsidRPr="00A63F06" w:rsidRDefault="009B253D" w:rsidP="005B2E62">
      <w:pPr>
        <w:spacing w:after="0"/>
        <w:ind w:left="771"/>
        <w:rPr>
          <w:rFonts w:ascii="Times New Roman" w:hAnsi="Times New Roman" w:cs="Times New Roman"/>
          <w:sz w:val="24"/>
          <w:szCs w:val="24"/>
        </w:rPr>
      </w:pPr>
      <w:r w:rsidRPr="00A63F06">
        <w:rPr>
          <w:rFonts w:ascii="Times New Roman" w:hAnsi="Times New Roman" w:cs="Times New Roman"/>
          <w:sz w:val="24"/>
          <w:szCs w:val="24"/>
        </w:rPr>
        <w:t xml:space="preserve">Упълномощава Емил Ганчов Петков с ЕГН </w:t>
      </w:r>
      <w:r>
        <w:rPr>
          <w:rFonts w:ascii="Times New Roman" w:hAnsi="Times New Roman" w:cs="Times New Roman"/>
          <w:sz w:val="24"/>
          <w:szCs w:val="24"/>
        </w:rPr>
        <w:t>хххххххххх</w:t>
      </w:r>
      <w:r w:rsidRPr="00A63F06">
        <w:rPr>
          <w:rFonts w:ascii="Times New Roman" w:hAnsi="Times New Roman" w:cs="Times New Roman"/>
          <w:sz w:val="24"/>
          <w:szCs w:val="24"/>
        </w:rPr>
        <w:t xml:space="preserve"> – секретар на ОИК Чипровци и Радка Йорданова Димитрова с ЕГН  </w:t>
      </w:r>
      <w:r>
        <w:rPr>
          <w:rFonts w:ascii="Times New Roman" w:hAnsi="Times New Roman" w:cs="Times New Roman"/>
          <w:sz w:val="24"/>
          <w:szCs w:val="24"/>
        </w:rPr>
        <w:t>хххххххххх</w:t>
      </w:r>
      <w:r w:rsidRPr="00A63F06">
        <w:rPr>
          <w:rFonts w:ascii="Times New Roman" w:hAnsi="Times New Roman" w:cs="Times New Roman"/>
          <w:sz w:val="24"/>
          <w:szCs w:val="24"/>
        </w:rPr>
        <w:t xml:space="preserve">  –  зам.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63F06">
        <w:rPr>
          <w:rFonts w:ascii="Times New Roman" w:hAnsi="Times New Roman" w:cs="Times New Roman"/>
          <w:sz w:val="24"/>
          <w:szCs w:val="24"/>
        </w:rPr>
        <w:t xml:space="preserve">редседател на ОИК и </w:t>
      </w:r>
      <w:r>
        <w:rPr>
          <w:rFonts w:ascii="Times New Roman" w:hAnsi="Times New Roman" w:cs="Times New Roman"/>
          <w:sz w:val="24"/>
          <w:szCs w:val="24"/>
        </w:rPr>
        <w:t>Лидия Георгиева Русимова</w:t>
      </w:r>
      <w:r w:rsidRPr="00A63F06">
        <w:rPr>
          <w:rFonts w:ascii="Times New Roman" w:hAnsi="Times New Roman" w:cs="Times New Roman"/>
          <w:sz w:val="24"/>
          <w:szCs w:val="24"/>
        </w:rPr>
        <w:t xml:space="preserve"> ЕГН </w:t>
      </w:r>
      <w:r>
        <w:rPr>
          <w:rFonts w:ascii="Times New Roman" w:hAnsi="Times New Roman" w:cs="Times New Roman"/>
          <w:sz w:val="24"/>
          <w:szCs w:val="24"/>
        </w:rPr>
        <w:t>хххххххххх</w:t>
      </w:r>
      <w:r w:rsidRPr="00A63F06">
        <w:rPr>
          <w:rFonts w:ascii="Times New Roman" w:hAnsi="Times New Roman" w:cs="Times New Roman"/>
          <w:sz w:val="24"/>
          <w:szCs w:val="24"/>
        </w:rPr>
        <w:t xml:space="preserve"> - член на ОИК Чипровци, да предадат в ЦИК </w:t>
      </w:r>
      <w:r>
        <w:rPr>
          <w:rFonts w:ascii="Times New Roman" w:hAnsi="Times New Roman" w:cs="Times New Roman"/>
          <w:sz w:val="24"/>
          <w:szCs w:val="24"/>
        </w:rPr>
        <w:t>изборните книжа от произведения втори тур</w:t>
      </w:r>
      <w:r w:rsidRPr="00A63F06">
        <w:rPr>
          <w:rFonts w:ascii="Times New Roman" w:hAnsi="Times New Roman" w:cs="Times New Roman"/>
          <w:sz w:val="24"/>
          <w:szCs w:val="24"/>
        </w:rPr>
        <w:t xml:space="preserve"> избори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A63F06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кмет на община и кмет на кметство</w:t>
      </w:r>
      <w:r w:rsidRPr="00A63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01.11</w:t>
      </w:r>
      <w:r w:rsidRPr="00A63F06">
        <w:rPr>
          <w:rFonts w:ascii="Times New Roman" w:hAnsi="Times New Roman" w:cs="Times New Roman"/>
          <w:sz w:val="24"/>
          <w:szCs w:val="24"/>
        </w:rPr>
        <w:t>.2015 г. и да подпишат приемно-предавателните протоколи и всички други необходими документи във връзка с делегираните им правомощия.</w:t>
      </w:r>
    </w:p>
    <w:p w:rsidR="009B253D" w:rsidRPr="00A63F06" w:rsidRDefault="009B253D" w:rsidP="005B2E62">
      <w:pPr>
        <w:ind w:left="771"/>
        <w:rPr>
          <w:rFonts w:ascii="Times New Roman" w:hAnsi="Times New Roman" w:cs="Times New Roman"/>
          <w:sz w:val="24"/>
          <w:szCs w:val="24"/>
        </w:rPr>
      </w:pPr>
      <w:r w:rsidRPr="00A63F06">
        <w:rPr>
          <w:rFonts w:ascii="Times New Roman" w:hAnsi="Times New Roman" w:cs="Times New Roman"/>
          <w:sz w:val="24"/>
          <w:szCs w:val="24"/>
        </w:rPr>
        <w:t xml:space="preserve">      Правата по горепосочените правомощия се упражняват само заедно.</w:t>
      </w:r>
    </w:p>
    <w:p w:rsidR="009B253D" w:rsidRPr="00B90D3A" w:rsidRDefault="009B253D" w:rsidP="005B2E62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т. 7</w:t>
      </w:r>
      <w:r w:rsidRPr="00B90D3A">
        <w:rPr>
          <w:rFonts w:ascii="Times New Roman" w:hAnsi="Times New Roman" w:cs="Times New Roman"/>
          <w:sz w:val="24"/>
          <w:szCs w:val="24"/>
        </w:rPr>
        <w:t>. от дневния ред докладва г-н Каменов – председател на ОИК Чипровци</w:t>
      </w:r>
    </w:p>
    <w:p w:rsidR="009B253D" w:rsidRPr="005B2E62" w:rsidRDefault="009B253D" w:rsidP="005B2E62">
      <w:pPr>
        <w:pStyle w:val="ListParagraph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B90D3A">
        <w:rPr>
          <w:rFonts w:ascii="Times New Roman" w:hAnsi="Times New Roman" w:cs="Times New Roman"/>
          <w:sz w:val="24"/>
          <w:szCs w:val="24"/>
        </w:rPr>
        <w:t xml:space="preserve">На </w:t>
      </w:r>
      <w:r w:rsidRPr="005B2E62">
        <w:rPr>
          <w:rFonts w:ascii="Times New Roman" w:hAnsi="Times New Roman" w:cs="Times New Roman"/>
          <w:sz w:val="24"/>
          <w:szCs w:val="24"/>
        </w:rPr>
        <w:t>поименно гласуване всички горепосочени членове на ОИК гласуваха „за”.</w:t>
      </w:r>
    </w:p>
    <w:p w:rsidR="009B253D" w:rsidRPr="00330416" w:rsidRDefault="009B253D" w:rsidP="005B2E62">
      <w:pPr>
        <w:rPr>
          <w:u w:val="single"/>
        </w:rPr>
      </w:pPr>
    </w:p>
    <w:p w:rsidR="009B253D" w:rsidRPr="00E03728" w:rsidRDefault="009B253D" w:rsidP="005B2E62">
      <w:r>
        <w:t xml:space="preserve">На основание чл. 453 и чл 454 от ИК и подадена молба с вх №191 /02.11.2015 г. от Пламен Макавеев Петков и </w:t>
      </w:r>
      <w:r w:rsidRPr="00E03728">
        <w:t>получените данни от протоколите на СИК</w:t>
      </w:r>
      <w:r>
        <w:t xml:space="preserve"> </w:t>
      </w:r>
      <w:r w:rsidRPr="00E03728">
        <w:t>общинската избирателна комисия</w:t>
      </w:r>
      <w:r>
        <w:t xml:space="preserve"> Чипровци</w:t>
      </w:r>
    </w:p>
    <w:p w:rsidR="009B253D" w:rsidRPr="00E03728" w:rsidRDefault="009B253D" w:rsidP="005B2E62">
      <w:pPr>
        <w:jc w:val="center"/>
        <w:rPr>
          <w:b/>
          <w:bCs/>
        </w:rPr>
      </w:pPr>
      <w:r w:rsidRPr="00E03728">
        <w:rPr>
          <w:b/>
          <w:bCs/>
        </w:rPr>
        <w:t>Р Е Ш И :</w:t>
      </w:r>
    </w:p>
    <w:p w:rsidR="009B253D" w:rsidRDefault="009B253D" w:rsidP="005B2E62">
      <w:pPr>
        <w:numPr>
          <w:ilvl w:val="0"/>
          <w:numId w:val="6"/>
        </w:numPr>
        <w:spacing w:after="0" w:line="240" w:lineRule="auto"/>
        <w:jc w:val="both"/>
      </w:pPr>
      <w:r>
        <w:t>Заличава от списъка на новоизбраните общински съветници от ПП ГЕРБ Пламен Макавеев Петков ЕГН хххххххххх .</w:t>
      </w:r>
    </w:p>
    <w:p w:rsidR="009B253D" w:rsidRDefault="009B253D" w:rsidP="005B2E62">
      <w:pPr>
        <w:numPr>
          <w:ilvl w:val="0"/>
          <w:numId w:val="6"/>
        </w:numPr>
        <w:spacing w:after="0" w:line="240" w:lineRule="auto"/>
        <w:jc w:val="both"/>
      </w:pPr>
      <w:r>
        <w:t>Обявява за избран общински съветник от ПП ГЕРБ Николай Иванов Димитров ЕГН хххххххххх.</w:t>
      </w:r>
    </w:p>
    <w:p w:rsidR="009B253D" w:rsidRPr="00E03728" w:rsidRDefault="009B253D" w:rsidP="005B2E62">
      <w:pPr>
        <w:ind w:firstLine="708"/>
        <w:jc w:val="both"/>
      </w:pPr>
      <w:r w:rsidRPr="00E03728">
        <w:t>Спорове и възражения на ч</w:t>
      </w:r>
      <w:r>
        <w:t>леновете на комисията по взетото</w:t>
      </w:r>
      <w:r w:rsidRPr="00E03728">
        <w:t xml:space="preserve"> решения:</w:t>
      </w:r>
      <w:r>
        <w:t xml:space="preserve"> НЯМА</w:t>
      </w:r>
    </w:p>
    <w:p w:rsidR="009B253D" w:rsidRPr="004006EA" w:rsidRDefault="009B253D" w:rsidP="00E515EE">
      <w:pPr>
        <w:pStyle w:val="ListParagraph"/>
        <w:ind w:left="78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>Заседанието бе закрито поради изчерпване на дневния ред.</w:t>
      </w:r>
    </w:p>
    <w:p w:rsidR="009B253D" w:rsidRPr="004006EA" w:rsidRDefault="009B253D" w:rsidP="00E515EE">
      <w:pPr>
        <w:pStyle w:val="ListParagraph"/>
        <w:ind w:left="786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9B253D" w:rsidRPr="004006EA" w:rsidRDefault="009B253D" w:rsidP="00E515EE">
      <w:pPr>
        <w:pStyle w:val="ListParagraph"/>
        <w:ind w:left="78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Pr="004006EA">
        <w:rPr>
          <w:rFonts w:ascii="Times New Roman" w:hAnsi="Times New Roman" w:cs="Times New Roman"/>
          <w:sz w:val="24"/>
          <w:szCs w:val="24"/>
        </w:rPr>
        <w:t>:</w:t>
      </w:r>
    </w:p>
    <w:p w:rsidR="009B253D" w:rsidRPr="004006EA" w:rsidRDefault="009B253D" w:rsidP="00E515EE">
      <w:pPr>
        <w:ind w:right="-284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/Петър Каменов</w:t>
      </w:r>
      <w:r w:rsidRPr="004006EA">
        <w:rPr>
          <w:rFonts w:ascii="Times New Roman" w:hAnsi="Times New Roman" w:cs="Times New Roman"/>
          <w:sz w:val="24"/>
          <w:szCs w:val="24"/>
        </w:rPr>
        <w:t>/</w:t>
      </w:r>
    </w:p>
    <w:p w:rsidR="009B253D" w:rsidRPr="004006EA" w:rsidRDefault="009B253D" w:rsidP="00E515EE">
      <w:p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</w:t>
      </w:r>
      <w:r w:rsidRPr="004006EA">
        <w:rPr>
          <w:rFonts w:ascii="Times New Roman" w:hAnsi="Times New Roman" w:cs="Times New Roman"/>
          <w:sz w:val="24"/>
          <w:szCs w:val="24"/>
        </w:rPr>
        <w:t>:</w:t>
      </w:r>
    </w:p>
    <w:p w:rsidR="009B253D" w:rsidRPr="004006EA" w:rsidRDefault="009B253D" w:rsidP="003529CC">
      <w:pPr>
        <w:pStyle w:val="ListParagraph"/>
        <w:ind w:left="786" w:right="-284"/>
        <w:rPr>
          <w:rFonts w:ascii="Times New Roman" w:hAnsi="Times New Roman" w:cs="Times New Roman"/>
          <w:sz w:val="24"/>
          <w:szCs w:val="24"/>
        </w:rPr>
      </w:pPr>
      <w:r w:rsidRPr="004006EA">
        <w:rPr>
          <w:rFonts w:ascii="Times New Roman" w:hAnsi="Times New Roman" w:cs="Times New Roman"/>
          <w:sz w:val="24"/>
          <w:szCs w:val="24"/>
        </w:rPr>
        <w:t xml:space="preserve">                  /Емил Ганчов/</w:t>
      </w:r>
    </w:p>
    <w:sectPr w:rsidR="009B253D" w:rsidRPr="004006EA" w:rsidSect="003529CC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D5864"/>
    <w:multiLevelType w:val="hybridMultilevel"/>
    <w:tmpl w:val="818C78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401B"/>
    <w:multiLevelType w:val="hybridMultilevel"/>
    <w:tmpl w:val="14D0CB4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C3425C"/>
    <w:multiLevelType w:val="hybridMultilevel"/>
    <w:tmpl w:val="26D28EA6"/>
    <w:lvl w:ilvl="0" w:tplc="7B7819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7464850"/>
    <w:multiLevelType w:val="hybridMultilevel"/>
    <w:tmpl w:val="E836172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366A9A"/>
    <w:multiLevelType w:val="hybridMultilevel"/>
    <w:tmpl w:val="E97CB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E4F31"/>
    <w:multiLevelType w:val="hybridMultilevel"/>
    <w:tmpl w:val="95B83E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DE7"/>
    <w:rsid w:val="0004550C"/>
    <w:rsid w:val="00246118"/>
    <w:rsid w:val="002509E9"/>
    <w:rsid w:val="00330416"/>
    <w:rsid w:val="003529CC"/>
    <w:rsid w:val="00365DE7"/>
    <w:rsid w:val="004006EA"/>
    <w:rsid w:val="00400B6E"/>
    <w:rsid w:val="00453774"/>
    <w:rsid w:val="0046053E"/>
    <w:rsid w:val="005B2E62"/>
    <w:rsid w:val="006E2B16"/>
    <w:rsid w:val="006E6293"/>
    <w:rsid w:val="00722C7B"/>
    <w:rsid w:val="007A5AC3"/>
    <w:rsid w:val="00860CCC"/>
    <w:rsid w:val="00860FD5"/>
    <w:rsid w:val="00967087"/>
    <w:rsid w:val="009B253D"/>
    <w:rsid w:val="00A36420"/>
    <w:rsid w:val="00A63F06"/>
    <w:rsid w:val="00AE266F"/>
    <w:rsid w:val="00AE5DFA"/>
    <w:rsid w:val="00AF5A30"/>
    <w:rsid w:val="00B66AD4"/>
    <w:rsid w:val="00B90D3A"/>
    <w:rsid w:val="00BC3364"/>
    <w:rsid w:val="00BD5072"/>
    <w:rsid w:val="00CB2FD6"/>
    <w:rsid w:val="00E03728"/>
    <w:rsid w:val="00E151E3"/>
    <w:rsid w:val="00E27027"/>
    <w:rsid w:val="00E515EE"/>
    <w:rsid w:val="00EB0D52"/>
    <w:rsid w:val="00F74369"/>
    <w:rsid w:val="00FE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3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5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801</Words>
  <Characters>4572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Dimitrina</dc:creator>
  <cp:keywords/>
  <dc:description/>
  <cp:lastModifiedBy>oik</cp:lastModifiedBy>
  <cp:revision>3</cp:revision>
  <cp:lastPrinted>2015-11-05T09:06:00Z</cp:lastPrinted>
  <dcterms:created xsi:type="dcterms:W3CDTF">2015-11-05T09:07:00Z</dcterms:created>
  <dcterms:modified xsi:type="dcterms:W3CDTF">2015-11-05T11:18:00Z</dcterms:modified>
</cp:coreProperties>
</file>