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06" w:rsidRPr="004006EA" w:rsidRDefault="001F6306" w:rsidP="00AE5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ПРОТОКОЛ</w:t>
      </w:r>
    </w:p>
    <w:p w:rsidR="001F6306" w:rsidRPr="003529CC" w:rsidRDefault="001F6306" w:rsidP="00AE5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№</w:t>
      </w:r>
      <w:r w:rsidRPr="0040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1F6306" w:rsidRPr="004006EA" w:rsidRDefault="001F6306" w:rsidP="00AE5D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Чипровци /01.11</w:t>
      </w:r>
      <w:r w:rsidRPr="004006EA">
        <w:rPr>
          <w:rFonts w:ascii="Times New Roman" w:hAnsi="Times New Roman" w:cs="Times New Roman"/>
          <w:sz w:val="24"/>
          <w:szCs w:val="24"/>
        </w:rPr>
        <w:t>.2015г.</w:t>
      </w:r>
    </w:p>
    <w:p w:rsidR="001F6306" w:rsidRPr="004006EA" w:rsidRDefault="001F6306" w:rsidP="00AE5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01</w:t>
      </w:r>
      <w:r w:rsidRPr="004006EA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006EA">
        <w:rPr>
          <w:rFonts w:ascii="Times New Roman" w:hAnsi="Times New Roman" w:cs="Times New Roman"/>
          <w:sz w:val="24"/>
          <w:szCs w:val="24"/>
        </w:rPr>
        <w:t>.201</w:t>
      </w:r>
      <w:r w:rsidRPr="0040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06EA">
        <w:rPr>
          <w:rFonts w:ascii="Times New Roman" w:hAnsi="Times New Roman" w:cs="Times New Roman"/>
          <w:sz w:val="24"/>
          <w:szCs w:val="24"/>
        </w:rPr>
        <w:t>5г. се проведе заседание</w:t>
      </w:r>
      <w:r>
        <w:rPr>
          <w:rFonts w:ascii="Times New Roman" w:hAnsi="Times New Roman" w:cs="Times New Roman"/>
          <w:sz w:val="24"/>
          <w:szCs w:val="24"/>
        </w:rPr>
        <w:t xml:space="preserve"> на ОИК </w:t>
      </w:r>
      <w:r w:rsidRPr="004006EA">
        <w:rPr>
          <w:rFonts w:ascii="Times New Roman" w:hAnsi="Times New Roman" w:cs="Times New Roman"/>
          <w:sz w:val="24"/>
          <w:szCs w:val="24"/>
        </w:rPr>
        <w:t xml:space="preserve"> в малката заседателна зала в сградата на община Чипровци при следния дневен ред:</w:t>
      </w:r>
    </w:p>
    <w:p w:rsidR="001F6306" w:rsidRDefault="001F6306" w:rsidP="00AE5D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Заличаване на  от списъка на публикуван упълномощен представител и публикуване на друг упълномощен представител на </w:t>
      </w:r>
      <w:r>
        <w:rPr>
          <w:rFonts w:ascii="Times New Roman" w:hAnsi="Times New Roman" w:cs="Times New Roman"/>
          <w:sz w:val="24"/>
          <w:szCs w:val="24"/>
          <w:lang w:val="en-US"/>
        </w:rPr>
        <w:t>КОАЛИЦИЯ НАРОДЕН СЪЮЗ</w:t>
      </w:r>
      <w:r w:rsidRPr="002A3D9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F6306" w:rsidRPr="004006EA" w:rsidRDefault="001F6306" w:rsidP="00AE5DF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F6306" w:rsidRPr="004006EA" w:rsidRDefault="001F6306" w:rsidP="00AE5DF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На заседанието присъстваха </w:t>
      </w:r>
      <w:r>
        <w:rPr>
          <w:rFonts w:ascii="Times New Roman" w:hAnsi="Times New Roman" w:cs="Times New Roman"/>
          <w:sz w:val="24"/>
          <w:szCs w:val="24"/>
        </w:rPr>
        <w:t>1 1</w:t>
      </w:r>
      <w:r w:rsidRPr="004006E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 w:rsidRPr="004006EA">
        <w:rPr>
          <w:rFonts w:ascii="Times New Roman" w:hAnsi="Times New Roman" w:cs="Times New Roman"/>
          <w:sz w:val="24"/>
          <w:szCs w:val="24"/>
        </w:rPr>
        <w:t>/ члена на ОИК както следва:</w:t>
      </w:r>
    </w:p>
    <w:p w:rsidR="001F6306" w:rsidRPr="004006EA" w:rsidRDefault="001F6306" w:rsidP="00EB0D52">
      <w:pPr>
        <w:pStyle w:val="ListParagraph"/>
        <w:numPr>
          <w:ilvl w:val="0"/>
          <w:numId w:val="2"/>
        </w:numPr>
        <w:ind w:left="782" w:right="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Петър Благоев Каменов – председател</w:t>
      </w:r>
    </w:p>
    <w:p w:rsidR="001F6306" w:rsidRPr="004006EA" w:rsidRDefault="001F6306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Радка Йорданова Димитрова – зам. председател</w:t>
      </w:r>
    </w:p>
    <w:p w:rsidR="001F6306" w:rsidRPr="004006EA" w:rsidRDefault="001F6306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Емил Ганчов Петков – секретар</w:t>
      </w:r>
    </w:p>
    <w:p w:rsidR="001F6306" w:rsidRPr="004006EA" w:rsidRDefault="001F6306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Цветана Димитрова Петкова – член</w:t>
      </w:r>
    </w:p>
    <w:p w:rsidR="001F6306" w:rsidRPr="004006EA" w:rsidRDefault="001F6306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Ангел Цветанов Ангелов – член</w:t>
      </w:r>
    </w:p>
    <w:p w:rsidR="001F6306" w:rsidRPr="004006EA" w:rsidRDefault="001F6306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Зоя Георгиева Томова-член</w:t>
      </w:r>
    </w:p>
    <w:p w:rsidR="001F6306" w:rsidRPr="004006EA" w:rsidRDefault="001F6306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Валентина Здравкова Иванова – член</w:t>
      </w:r>
    </w:p>
    <w:p w:rsidR="001F6306" w:rsidRPr="004006EA" w:rsidRDefault="001F6306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Лидия Георгиева Русимова – член</w:t>
      </w:r>
    </w:p>
    <w:p w:rsidR="001F6306" w:rsidRPr="004006EA" w:rsidRDefault="001F6306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Иван Иванов Петков – член</w:t>
      </w:r>
    </w:p>
    <w:p w:rsidR="001F6306" w:rsidRPr="004006EA" w:rsidRDefault="001F6306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Лора Тодорова Иванова – член</w:t>
      </w:r>
    </w:p>
    <w:p w:rsidR="001F6306" w:rsidRPr="004006EA" w:rsidRDefault="001F6306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Тенка Първанова Минчова</w:t>
      </w:r>
    </w:p>
    <w:p w:rsidR="001F6306" w:rsidRPr="004006EA" w:rsidRDefault="001F6306" w:rsidP="00BC3364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1F6306" w:rsidRPr="004006EA" w:rsidRDefault="001F6306" w:rsidP="003529CC">
      <w:pPr>
        <w:pStyle w:val="ListParagraph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разглеждания въпрос</w:t>
      </w:r>
      <w:r w:rsidRPr="004006EA">
        <w:rPr>
          <w:rFonts w:ascii="Times New Roman" w:hAnsi="Times New Roman" w:cs="Times New Roman"/>
          <w:sz w:val="24"/>
          <w:szCs w:val="24"/>
        </w:rPr>
        <w:t xml:space="preserve"> докладва г-н Каменов – председател на ОИК Чипровци</w:t>
      </w:r>
    </w:p>
    <w:p w:rsidR="001F6306" w:rsidRPr="004006EA" w:rsidRDefault="001F6306" w:rsidP="003529CC">
      <w:pPr>
        <w:pStyle w:val="ListParagraph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1F6306" w:rsidRPr="002A3D9D" w:rsidRDefault="001F6306" w:rsidP="003529CC">
      <w:pPr>
        <w:rPr>
          <w:rFonts w:ascii="Times New Roman" w:hAnsi="Times New Roman" w:cs="Times New Roman"/>
          <w:sz w:val="24"/>
          <w:szCs w:val="24"/>
        </w:rPr>
      </w:pPr>
      <w:r w:rsidRPr="002A3D9D">
        <w:rPr>
          <w:rFonts w:ascii="Times New Roman" w:hAnsi="Times New Roman" w:cs="Times New Roman"/>
          <w:sz w:val="24"/>
          <w:szCs w:val="24"/>
        </w:rPr>
        <w:t>На основание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чл. 87, ал.1, т.1 и чл. 124 ал.4, във връзка  ал. 2 от ИК,  Решение № 2113- МИ /11.09.2015 на ЦИК И Заявление с вх. № 187 / 01.11.2015 г. , </w:t>
      </w:r>
      <w:r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Чипровци </w:t>
      </w:r>
    </w:p>
    <w:p w:rsidR="001F6306" w:rsidRDefault="001F6306" w:rsidP="003529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D9D">
        <w:rPr>
          <w:rFonts w:ascii="Times New Roman" w:hAnsi="Times New Roman" w:cs="Times New Roman"/>
          <w:sz w:val="24"/>
          <w:szCs w:val="24"/>
        </w:rPr>
        <w:t>Р Е Ш И:</w:t>
      </w:r>
    </w:p>
    <w:p w:rsidR="001F6306" w:rsidRDefault="001F6306" w:rsidP="003529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Заличава от списъка на публикуваните упълномощени представители на КОАЛИЦИЯ НАРОДЕН СЪЮЗ Радослав  Георгиев Георгиев ЕГН хххххххххх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6306" w:rsidRDefault="001F6306" w:rsidP="003529CC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Публикува на Интернет страницата на ОИК Чипровци упълномощен представител на КОАЛИЦИЯ НАРОДЕН СЪЮЗ Данаил Петков Йорданов ЕГН хххххххххх считано от влизане в сила на настоящото решение.</w:t>
      </w:r>
    </w:p>
    <w:p w:rsidR="001F6306" w:rsidRPr="004006EA" w:rsidRDefault="001F6306" w:rsidP="00E515EE">
      <w:pPr>
        <w:pStyle w:val="ListParagraph"/>
        <w:ind w:left="786" w:right="-284"/>
        <w:jc w:val="center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Заседанието бе закрито поради изчерпване на дневния ред.</w:t>
      </w:r>
    </w:p>
    <w:p w:rsidR="001F6306" w:rsidRPr="004006EA" w:rsidRDefault="001F6306" w:rsidP="00E515EE">
      <w:pPr>
        <w:pStyle w:val="ListParagraph"/>
        <w:ind w:left="786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1F6306" w:rsidRPr="004006EA" w:rsidRDefault="001F6306" w:rsidP="00E515EE">
      <w:pPr>
        <w:pStyle w:val="ListParagraph"/>
        <w:ind w:left="786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Pr="004006EA">
        <w:rPr>
          <w:rFonts w:ascii="Times New Roman" w:hAnsi="Times New Roman" w:cs="Times New Roman"/>
          <w:sz w:val="24"/>
          <w:szCs w:val="24"/>
        </w:rPr>
        <w:t>:</w:t>
      </w:r>
    </w:p>
    <w:p w:rsidR="001F6306" w:rsidRPr="004006EA" w:rsidRDefault="001F6306" w:rsidP="00E515EE">
      <w:pPr>
        <w:ind w:right="-284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/Петър Каменов</w:t>
      </w:r>
      <w:r w:rsidRPr="004006EA">
        <w:rPr>
          <w:rFonts w:ascii="Times New Roman" w:hAnsi="Times New Roman" w:cs="Times New Roman"/>
          <w:sz w:val="24"/>
          <w:szCs w:val="24"/>
        </w:rPr>
        <w:t>/</w:t>
      </w:r>
    </w:p>
    <w:p w:rsidR="001F6306" w:rsidRPr="004006EA" w:rsidRDefault="001F6306" w:rsidP="00E515EE">
      <w:p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</w:t>
      </w:r>
      <w:r w:rsidRPr="004006EA">
        <w:rPr>
          <w:rFonts w:ascii="Times New Roman" w:hAnsi="Times New Roman" w:cs="Times New Roman"/>
          <w:sz w:val="24"/>
          <w:szCs w:val="24"/>
        </w:rPr>
        <w:t>:</w:t>
      </w:r>
    </w:p>
    <w:p w:rsidR="001F6306" w:rsidRPr="004006EA" w:rsidRDefault="001F6306" w:rsidP="003529CC">
      <w:pPr>
        <w:pStyle w:val="ListParagraph"/>
        <w:ind w:left="786" w:right="-284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                  /Емил Ганчов/</w:t>
      </w:r>
    </w:p>
    <w:sectPr w:rsidR="001F6306" w:rsidRPr="004006EA" w:rsidSect="003529CC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D5864"/>
    <w:multiLevelType w:val="hybridMultilevel"/>
    <w:tmpl w:val="818C78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401B"/>
    <w:multiLevelType w:val="hybridMultilevel"/>
    <w:tmpl w:val="14D0CB4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1C3425C"/>
    <w:multiLevelType w:val="hybridMultilevel"/>
    <w:tmpl w:val="26D28EA6"/>
    <w:lvl w:ilvl="0" w:tplc="7B7819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9366A9A"/>
    <w:multiLevelType w:val="hybridMultilevel"/>
    <w:tmpl w:val="E97CB8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5DE7"/>
    <w:rsid w:val="0004550C"/>
    <w:rsid w:val="0010346F"/>
    <w:rsid w:val="001F6306"/>
    <w:rsid w:val="00246118"/>
    <w:rsid w:val="002509E9"/>
    <w:rsid w:val="002A3D9D"/>
    <w:rsid w:val="00325E13"/>
    <w:rsid w:val="003529CC"/>
    <w:rsid w:val="00365DE7"/>
    <w:rsid w:val="004006EA"/>
    <w:rsid w:val="00400B6E"/>
    <w:rsid w:val="00453774"/>
    <w:rsid w:val="0046053E"/>
    <w:rsid w:val="006E2B16"/>
    <w:rsid w:val="00722C7B"/>
    <w:rsid w:val="00860CCC"/>
    <w:rsid w:val="00860FD5"/>
    <w:rsid w:val="00967087"/>
    <w:rsid w:val="00A36420"/>
    <w:rsid w:val="00AE266F"/>
    <w:rsid w:val="00AE5DFA"/>
    <w:rsid w:val="00AF5A30"/>
    <w:rsid w:val="00BC3364"/>
    <w:rsid w:val="00BD5072"/>
    <w:rsid w:val="00CB2FD6"/>
    <w:rsid w:val="00E151E3"/>
    <w:rsid w:val="00E27027"/>
    <w:rsid w:val="00E515EE"/>
    <w:rsid w:val="00EB0D52"/>
    <w:rsid w:val="00F93623"/>
    <w:rsid w:val="00FE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3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E5D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235</Words>
  <Characters>1344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Dimitrina</dc:creator>
  <cp:keywords/>
  <dc:description/>
  <cp:lastModifiedBy>oik</cp:lastModifiedBy>
  <cp:revision>3</cp:revision>
  <cp:lastPrinted>2015-10-20T12:24:00Z</cp:lastPrinted>
  <dcterms:created xsi:type="dcterms:W3CDTF">2015-11-05T08:49:00Z</dcterms:created>
  <dcterms:modified xsi:type="dcterms:W3CDTF">2015-11-05T11:16:00Z</dcterms:modified>
</cp:coreProperties>
</file>