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E91" w:rsidRPr="004006EA" w:rsidRDefault="009F6E91" w:rsidP="00AE5DFA">
      <w:pPr>
        <w:jc w:val="center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>ПРОТОКОЛ</w:t>
      </w:r>
    </w:p>
    <w:p w:rsidR="009F6E91" w:rsidRPr="00524848" w:rsidRDefault="009F6E91" w:rsidP="00AE5DFA">
      <w:pPr>
        <w:jc w:val="center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>№</w:t>
      </w:r>
      <w:r w:rsidRPr="00400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31</w:t>
      </w:r>
    </w:p>
    <w:p w:rsidR="009F6E91" w:rsidRPr="004006EA" w:rsidRDefault="009F6E91" w:rsidP="00AE5D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Гр. Чипровци /29</w:t>
      </w:r>
      <w:r w:rsidRPr="004006EA">
        <w:rPr>
          <w:rFonts w:ascii="Times New Roman" w:hAnsi="Times New Roman" w:cs="Times New Roman"/>
          <w:sz w:val="24"/>
          <w:szCs w:val="24"/>
        </w:rPr>
        <w:t>.10.2015г.</w:t>
      </w:r>
    </w:p>
    <w:p w:rsidR="009F6E91" w:rsidRPr="004006EA" w:rsidRDefault="009F6E91" w:rsidP="00AE5D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 29</w:t>
      </w:r>
      <w:r w:rsidRPr="004006EA">
        <w:rPr>
          <w:rFonts w:ascii="Times New Roman" w:hAnsi="Times New Roman" w:cs="Times New Roman"/>
          <w:sz w:val="24"/>
          <w:szCs w:val="24"/>
        </w:rPr>
        <w:t>.10.2015г. се проведе заседание</w:t>
      </w:r>
      <w:r>
        <w:rPr>
          <w:rFonts w:ascii="Times New Roman" w:hAnsi="Times New Roman" w:cs="Times New Roman"/>
          <w:sz w:val="24"/>
          <w:szCs w:val="24"/>
        </w:rPr>
        <w:t xml:space="preserve"> на ОИК</w:t>
      </w:r>
      <w:r w:rsidRPr="004006EA">
        <w:rPr>
          <w:rFonts w:ascii="Times New Roman" w:hAnsi="Times New Roman" w:cs="Times New Roman"/>
          <w:sz w:val="24"/>
          <w:szCs w:val="24"/>
        </w:rPr>
        <w:t xml:space="preserve"> в малката заседателна зала в сградата на община Чипровци при следния дневен ред:</w:t>
      </w:r>
    </w:p>
    <w:p w:rsidR="009F6E91" w:rsidRDefault="009F6E91" w:rsidP="00EE5AA7">
      <w:pPr>
        <w:pStyle w:val="ListParagraph"/>
        <w:numPr>
          <w:ilvl w:val="0"/>
          <w:numId w:val="11"/>
        </w:numPr>
        <w:jc w:val="both"/>
      </w:pPr>
      <w:r w:rsidRPr="00EE5AA7">
        <w:t>Упълномощаване на член на ОИК Чипровци за получаване от Областна администрация Монтана на  книжа и материали за произвеждане на избори за  втори тур / балотаж/ на 01.11.2015г.</w:t>
      </w:r>
    </w:p>
    <w:p w:rsidR="009F6E91" w:rsidRPr="00EE5AA7" w:rsidRDefault="009F6E91" w:rsidP="00EE5AA7">
      <w:pPr>
        <w:pStyle w:val="ListParagraph"/>
        <w:numPr>
          <w:ilvl w:val="0"/>
          <w:numId w:val="11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Упълномощаване на членове на ОИК Чипровци за получаване на бюлетините за избори за  втори тур за кметове на 01.11.2015 г.</w:t>
      </w:r>
      <w:r w:rsidRPr="002A3D9D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9F6E91" w:rsidRDefault="009F6E91" w:rsidP="00AE5DF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9F6E91" w:rsidRPr="004006EA" w:rsidRDefault="009F6E91" w:rsidP="00AE5DF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 xml:space="preserve">На заседанието присъстваха </w:t>
      </w:r>
      <w:r>
        <w:rPr>
          <w:rFonts w:ascii="Times New Roman" w:hAnsi="Times New Roman" w:cs="Times New Roman"/>
          <w:sz w:val="24"/>
          <w:szCs w:val="24"/>
        </w:rPr>
        <w:t xml:space="preserve"> 11 /единадесет/ членове</w:t>
      </w:r>
      <w:r w:rsidRPr="004006EA">
        <w:rPr>
          <w:rFonts w:ascii="Times New Roman" w:hAnsi="Times New Roman" w:cs="Times New Roman"/>
          <w:sz w:val="24"/>
          <w:szCs w:val="24"/>
        </w:rPr>
        <w:t xml:space="preserve"> на ОИК както следва:</w:t>
      </w:r>
    </w:p>
    <w:p w:rsidR="009F6E91" w:rsidRPr="004006EA" w:rsidRDefault="009F6E91" w:rsidP="00EB0D52">
      <w:pPr>
        <w:pStyle w:val="ListParagraph"/>
        <w:numPr>
          <w:ilvl w:val="0"/>
          <w:numId w:val="2"/>
        </w:numPr>
        <w:ind w:left="782" w:right="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>Петър Благоев Каменов – председател</w:t>
      </w:r>
    </w:p>
    <w:p w:rsidR="009F6E91" w:rsidRPr="004006EA" w:rsidRDefault="009F6E91" w:rsidP="00EB0D52">
      <w:pPr>
        <w:pStyle w:val="ListParagraph"/>
        <w:numPr>
          <w:ilvl w:val="0"/>
          <w:numId w:val="2"/>
        </w:numPr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>Ангел Цветанов Ангелов – член</w:t>
      </w:r>
    </w:p>
    <w:p w:rsidR="009F6E91" w:rsidRPr="004006EA" w:rsidRDefault="009F6E91" w:rsidP="00EB0D52">
      <w:pPr>
        <w:pStyle w:val="ListParagraph"/>
        <w:numPr>
          <w:ilvl w:val="0"/>
          <w:numId w:val="2"/>
        </w:numPr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>Зоя Георгиева Томова-член</w:t>
      </w:r>
    </w:p>
    <w:p w:rsidR="009F6E91" w:rsidRPr="004006EA" w:rsidRDefault="009F6E91" w:rsidP="00EB0D52">
      <w:pPr>
        <w:pStyle w:val="ListParagraph"/>
        <w:numPr>
          <w:ilvl w:val="0"/>
          <w:numId w:val="2"/>
        </w:numPr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>Валентина Здравкова Иванова – член</w:t>
      </w:r>
    </w:p>
    <w:p w:rsidR="009F6E91" w:rsidRPr="004006EA" w:rsidRDefault="009F6E91" w:rsidP="00EB0D52">
      <w:pPr>
        <w:pStyle w:val="ListParagraph"/>
        <w:numPr>
          <w:ilvl w:val="0"/>
          <w:numId w:val="2"/>
        </w:numPr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>Лидия Георгиева Русимова – член</w:t>
      </w:r>
    </w:p>
    <w:p w:rsidR="009F6E91" w:rsidRDefault="009F6E91" w:rsidP="00EB0D52">
      <w:pPr>
        <w:pStyle w:val="ListParagraph"/>
        <w:numPr>
          <w:ilvl w:val="0"/>
          <w:numId w:val="2"/>
        </w:numPr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>Тенка Първанова Минчова</w:t>
      </w:r>
    </w:p>
    <w:p w:rsidR="009F6E91" w:rsidRDefault="009F6E91" w:rsidP="0017327E">
      <w:pPr>
        <w:ind w:firstLine="85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По т. 1. от дневния ред </w:t>
      </w:r>
      <w:r>
        <w:t>на основание чл.8</w:t>
      </w:r>
      <w:r>
        <w:rPr>
          <w:lang w:val="en-US"/>
        </w:rPr>
        <w:t>7</w:t>
      </w:r>
      <w:r>
        <w:t>,ал.1, т.1 от Изборния кодекс,   Общинската избирателна комисия Чипровци</w:t>
      </w:r>
    </w:p>
    <w:p w:rsidR="009F6E91" w:rsidRDefault="009F6E91" w:rsidP="0017327E">
      <w:pPr>
        <w:ind w:firstLine="851"/>
        <w:rPr>
          <w:b/>
          <w:bCs/>
        </w:rPr>
      </w:pPr>
      <w:r>
        <w:rPr>
          <w:b/>
          <w:bCs/>
        </w:rPr>
        <w:t xml:space="preserve">                                          </w:t>
      </w:r>
      <w:r>
        <w:rPr>
          <w:b/>
          <w:bCs/>
          <w:lang w:val="en-US"/>
        </w:rPr>
        <w:t xml:space="preserve">                 </w:t>
      </w:r>
      <w:r>
        <w:rPr>
          <w:b/>
          <w:bCs/>
        </w:rPr>
        <w:t>Р Е Ш И:</w:t>
      </w:r>
    </w:p>
    <w:p w:rsidR="009F6E91" w:rsidRDefault="009F6E91" w:rsidP="0017327E">
      <w:pPr>
        <w:ind w:firstLine="851"/>
        <w:jc w:val="both"/>
      </w:pPr>
      <w:r>
        <w:t>Упълномощава  Лидия Георгиева Русимова ЕГН хххххххххх -  член  на ОИК Чипровци, със следните права:</w:t>
      </w:r>
    </w:p>
    <w:p w:rsidR="009F6E91" w:rsidRDefault="009F6E91" w:rsidP="0017327E">
      <w:pPr>
        <w:numPr>
          <w:ilvl w:val="0"/>
          <w:numId w:val="12"/>
        </w:numPr>
        <w:spacing w:after="0" w:line="240" w:lineRule="auto"/>
        <w:ind w:left="993"/>
        <w:jc w:val="both"/>
        <w:rPr>
          <w:b/>
          <w:bCs/>
        </w:rPr>
      </w:pPr>
      <w:r>
        <w:t>Да получи  заедно с упълномощен представител на Общинска администрация Чипровци на 29.10.2015 г.  книжа и материали за произвеждане на  втори тур / балотаж/ на 01.11.2015 г. от Областната администрация Монтана;</w:t>
      </w:r>
    </w:p>
    <w:p w:rsidR="009F6E91" w:rsidRPr="0017327E" w:rsidRDefault="009F6E91" w:rsidP="0017327E">
      <w:pPr>
        <w:numPr>
          <w:ilvl w:val="0"/>
          <w:numId w:val="12"/>
        </w:numPr>
        <w:spacing w:after="0" w:line="240" w:lineRule="auto"/>
        <w:ind w:left="993"/>
        <w:jc w:val="both"/>
        <w:rPr>
          <w:b/>
          <w:bCs/>
        </w:rPr>
      </w:pPr>
      <w:r>
        <w:t>Упълномощеното   лице има право да положи  подписа си от името на ОИК Чипровци на приемно-предавателните протоколи и всички други необходими във връзка с делегираните  правомощия документи.</w:t>
      </w:r>
    </w:p>
    <w:p w:rsidR="009F6E91" w:rsidRDefault="009F6E91" w:rsidP="0017327E">
      <w:pPr>
        <w:spacing w:after="0" w:line="240" w:lineRule="auto"/>
        <w:jc w:val="both"/>
        <w:rPr>
          <w:b/>
          <w:bCs/>
        </w:rPr>
      </w:pPr>
    </w:p>
    <w:p w:rsidR="009F6E91" w:rsidRDefault="009F6E91" w:rsidP="0017327E">
      <w:pPr>
        <w:spacing w:after="0" w:line="240" w:lineRule="auto"/>
        <w:jc w:val="both"/>
        <w:rPr>
          <w:sz w:val="24"/>
          <w:szCs w:val="24"/>
        </w:rPr>
      </w:pPr>
      <w:r w:rsidRPr="0017327E">
        <w:rPr>
          <w:sz w:val="24"/>
          <w:szCs w:val="24"/>
        </w:rPr>
        <w:t xml:space="preserve">На поийменното гласуване </w:t>
      </w:r>
      <w:r>
        <w:rPr>
          <w:sz w:val="24"/>
          <w:szCs w:val="24"/>
        </w:rPr>
        <w:t>всички горепосочени членове на ОИК гласуваха „за”.</w:t>
      </w:r>
    </w:p>
    <w:p w:rsidR="009F6E91" w:rsidRPr="0017327E" w:rsidRDefault="009F6E91" w:rsidP="0017327E">
      <w:pPr>
        <w:spacing w:after="0" w:line="240" w:lineRule="auto"/>
        <w:jc w:val="both"/>
        <w:rPr>
          <w:sz w:val="24"/>
          <w:szCs w:val="24"/>
        </w:rPr>
      </w:pPr>
    </w:p>
    <w:p w:rsidR="009F6E91" w:rsidRPr="002A3D9D" w:rsidRDefault="009F6E91" w:rsidP="0017327E">
      <w:pPr>
        <w:ind w:firstLine="7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 2. От дневния ред н</w:t>
      </w:r>
      <w:r w:rsidRPr="002A3D9D">
        <w:rPr>
          <w:rFonts w:ascii="Times New Roman" w:hAnsi="Times New Roman" w:cs="Times New Roman"/>
          <w:sz w:val="24"/>
          <w:szCs w:val="24"/>
        </w:rPr>
        <w:t>а основание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>Решени</w:t>
      </w:r>
      <w:r w:rsidRPr="007A1059">
        <w:t>е</w:t>
      </w:r>
      <w:r>
        <w:t xml:space="preserve"> </w:t>
      </w:r>
      <w:r w:rsidRPr="007A1059">
        <w:t>№</w:t>
      </w:r>
      <w:r>
        <w:t xml:space="preserve"> 2260-МИ от 18.09.2015 г. и Решение  </w:t>
      </w:r>
      <w:r w:rsidRPr="007A1059">
        <w:t>№</w:t>
      </w:r>
      <w:r>
        <w:t xml:space="preserve"> 2363-МИ от 26.09.2015 г. на ЦИК, </w:t>
      </w:r>
      <w:r>
        <w:rPr>
          <w:rFonts w:ascii="Times New Roman" w:hAnsi="Times New Roman" w:cs="Times New Roman"/>
          <w:sz w:val="24"/>
          <w:szCs w:val="24"/>
        </w:rPr>
        <w:t xml:space="preserve"> Общинска избирателна комисия Чипровци </w:t>
      </w:r>
    </w:p>
    <w:p w:rsidR="009F6E91" w:rsidRDefault="009F6E91" w:rsidP="001732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2A3D9D">
        <w:rPr>
          <w:rFonts w:ascii="Times New Roman" w:hAnsi="Times New Roman" w:cs="Times New Roman"/>
          <w:sz w:val="24"/>
          <w:szCs w:val="24"/>
        </w:rPr>
        <w:t>Р Е Ш И:</w:t>
      </w:r>
    </w:p>
    <w:p w:rsidR="009F6E91" w:rsidRDefault="009F6E91" w:rsidP="0017327E">
      <w:pPr>
        <w:numPr>
          <w:ilvl w:val="0"/>
          <w:numId w:val="13"/>
        </w:numPr>
        <w:spacing w:after="0"/>
        <w:ind w:left="1128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Упълномощава  Валентина Здравкова Иванова – Тачева с ЕГН хххххххххх, представител на ПП БСП – член на ОИК Чипровци ,</w:t>
      </w:r>
      <w:r w:rsidRPr="00451E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 получат отпечатаните хартиени бюлетини от печатницата на”Лито Балкан”АД София за изборите на 01.11.2015 г. и да подпишат приемно-предавателните протоколи и всички други необходими документи във връзка с делегираните им правомощия.</w:t>
      </w:r>
    </w:p>
    <w:p w:rsidR="009F6E91" w:rsidRDefault="009F6E91" w:rsidP="001732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6E91" w:rsidRDefault="009F6E91" w:rsidP="0017327E">
      <w:pPr>
        <w:numPr>
          <w:ilvl w:val="0"/>
          <w:numId w:val="13"/>
        </w:numPr>
        <w:spacing w:after="0"/>
        <w:ind w:left="1128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Ангел Цветанов Ангелов – с </w:t>
      </w:r>
      <w:r w:rsidRPr="00696F70">
        <w:rPr>
          <w:rFonts w:ascii="Times New Roman" w:hAnsi="Times New Roman" w:cs="Times New Roman"/>
          <w:sz w:val="24"/>
          <w:szCs w:val="24"/>
        </w:rPr>
        <w:t xml:space="preserve">ЕГН  </w:t>
      </w:r>
      <w:r>
        <w:rPr>
          <w:rFonts w:ascii="Times New Roman" w:hAnsi="Times New Roman" w:cs="Times New Roman"/>
          <w:sz w:val="24"/>
          <w:szCs w:val="24"/>
        </w:rPr>
        <w:t>хххххххххх , представител на ПП ГЕРБ – член на ОИК Чипровци, да получат отпечатаните хартиени бюлетини от печатницата на”Лито Балкан” АД София за изборите на 01.11.2015 г. и да подпишат приемно-предавателните протоколи и всички други необходими документи във връзка с делегираните им правомощия.</w:t>
      </w:r>
    </w:p>
    <w:p w:rsidR="009F6E91" w:rsidRDefault="009F6E91" w:rsidP="0017327E">
      <w:pPr>
        <w:ind w:left="7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Правата по горепосочените правомощия се упражняват само заедно.</w:t>
      </w:r>
    </w:p>
    <w:p w:rsidR="009F6E91" w:rsidRDefault="009F6E91" w:rsidP="0017327E">
      <w:pPr>
        <w:spacing w:after="0" w:line="240" w:lineRule="auto"/>
        <w:jc w:val="both"/>
        <w:rPr>
          <w:sz w:val="24"/>
          <w:szCs w:val="24"/>
        </w:rPr>
      </w:pPr>
      <w:r w:rsidRPr="0017327E">
        <w:rPr>
          <w:sz w:val="24"/>
          <w:szCs w:val="24"/>
        </w:rPr>
        <w:t xml:space="preserve">На поийменното гласуване </w:t>
      </w:r>
      <w:r>
        <w:rPr>
          <w:sz w:val="24"/>
          <w:szCs w:val="24"/>
        </w:rPr>
        <w:t>всички горепосочени членове на ОИК гласуваха „за”.</w:t>
      </w:r>
    </w:p>
    <w:p w:rsidR="009F6E91" w:rsidRPr="00C07445" w:rsidRDefault="009F6E91" w:rsidP="00C07445">
      <w:pPr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9F6E91" w:rsidRPr="004006EA" w:rsidRDefault="009F6E91" w:rsidP="00E12DD7">
      <w:pPr>
        <w:pStyle w:val="ListParagraph"/>
        <w:ind w:left="786" w:right="-284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>Заседанието бе закрито поради изчерпване на дневния ред.</w:t>
      </w:r>
    </w:p>
    <w:p w:rsidR="009F6E91" w:rsidRPr="004006EA" w:rsidRDefault="009F6E91" w:rsidP="00E515EE">
      <w:pPr>
        <w:pStyle w:val="ListParagraph"/>
        <w:ind w:left="786"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9F6E91" w:rsidRPr="004006EA" w:rsidRDefault="009F6E91" w:rsidP="00E515EE">
      <w:pPr>
        <w:pStyle w:val="ListParagraph"/>
        <w:ind w:left="786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  <w:r w:rsidRPr="004006EA">
        <w:rPr>
          <w:rFonts w:ascii="Times New Roman" w:hAnsi="Times New Roman" w:cs="Times New Roman"/>
          <w:sz w:val="24"/>
          <w:szCs w:val="24"/>
        </w:rPr>
        <w:t>:</w:t>
      </w:r>
    </w:p>
    <w:p w:rsidR="009F6E91" w:rsidRPr="004006EA" w:rsidRDefault="009F6E91" w:rsidP="00E515EE">
      <w:pPr>
        <w:ind w:right="-284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/Петър Каменов</w:t>
      </w:r>
      <w:r w:rsidRPr="004006EA">
        <w:rPr>
          <w:rFonts w:ascii="Times New Roman" w:hAnsi="Times New Roman" w:cs="Times New Roman"/>
          <w:sz w:val="24"/>
          <w:szCs w:val="24"/>
        </w:rPr>
        <w:t>/</w:t>
      </w:r>
    </w:p>
    <w:p w:rsidR="009F6E91" w:rsidRPr="004006EA" w:rsidRDefault="009F6E91" w:rsidP="00E515EE">
      <w:pPr>
        <w:ind w:right="-284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9F6E91" w:rsidRPr="004006EA" w:rsidRDefault="009F6E91" w:rsidP="00E515EE">
      <w:pPr>
        <w:ind w:right="-284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СЕКРЕТАР</w:t>
      </w:r>
      <w:r w:rsidRPr="004006EA">
        <w:rPr>
          <w:rFonts w:ascii="Times New Roman" w:hAnsi="Times New Roman" w:cs="Times New Roman"/>
          <w:sz w:val="24"/>
          <w:szCs w:val="24"/>
        </w:rPr>
        <w:t>:</w:t>
      </w:r>
    </w:p>
    <w:p w:rsidR="009F6E91" w:rsidRPr="004006EA" w:rsidRDefault="009F6E91" w:rsidP="00E515EE">
      <w:pPr>
        <w:pStyle w:val="ListParagraph"/>
        <w:ind w:left="786" w:right="-284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 xml:space="preserve">                  /Емил Ганчов/</w:t>
      </w:r>
    </w:p>
    <w:p w:rsidR="009F6E91" w:rsidRPr="004006EA" w:rsidRDefault="009F6E91">
      <w:pPr>
        <w:rPr>
          <w:rFonts w:ascii="Times New Roman" w:hAnsi="Times New Roman" w:cs="Times New Roman"/>
          <w:sz w:val="24"/>
          <w:szCs w:val="24"/>
        </w:rPr>
      </w:pPr>
    </w:p>
    <w:sectPr w:rsidR="009F6E91" w:rsidRPr="004006EA" w:rsidSect="00E151E3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66B83"/>
    <w:multiLevelType w:val="hybridMultilevel"/>
    <w:tmpl w:val="50FAF4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D5864"/>
    <w:multiLevelType w:val="hybridMultilevel"/>
    <w:tmpl w:val="008C64A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17A60"/>
    <w:multiLevelType w:val="hybridMultilevel"/>
    <w:tmpl w:val="2E9EDA44"/>
    <w:lvl w:ilvl="0" w:tplc="CC627252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50" w:hanging="360"/>
      </w:pPr>
    </w:lvl>
    <w:lvl w:ilvl="2" w:tplc="0402001B" w:tentative="1">
      <w:start w:val="1"/>
      <w:numFmt w:val="lowerRoman"/>
      <w:lvlText w:val="%3."/>
      <w:lvlJc w:val="right"/>
      <w:pPr>
        <w:ind w:left="2570" w:hanging="180"/>
      </w:pPr>
    </w:lvl>
    <w:lvl w:ilvl="3" w:tplc="0402000F" w:tentative="1">
      <w:start w:val="1"/>
      <w:numFmt w:val="decimal"/>
      <w:lvlText w:val="%4."/>
      <w:lvlJc w:val="left"/>
      <w:pPr>
        <w:ind w:left="3290" w:hanging="360"/>
      </w:pPr>
    </w:lvl>
    <w:lvl w:ilvl="4" w:tplc="04020019" w:tentative="1">
      <w:start w:val="1"/>
      <w:numFmt w:val="lowerLetter"/>
      <w:lvlText w:val="%5."/>
      <w:lvlJc w:val="left"/>
      <w:pPr>
        <w:ind w:left="4010" w:hanging="360"/>
      </w:pPr>
    </w:lvl>
    <w:lvl w:ilvl="5" w:tplc="0402001B" w:tentative="1">
      <w:start w:val="1"/>
      <w:numFmt w:val="lowerRoman"/>
      <w:lvlText w:val="%6."/>
      <w:lvlJc w:val="right"/>
      <w:pPr>
        <w:ind w:left="4730" w:hanging="180"/>
      </w:pPr>
    </w:lvl>
    <w:lvl w:ilvl="6" w:tplc="0402000F" w:tentative="1">
      <w:start w:val="1"/>
      <w:numFmt w:val="decimal"/>
      <w:lvlText w:val="%7."/>
      <w:lvlJc w:val="left"/>
      <w:pPr>
        <w:ind w:left="5450" w:hanging="360"/>
      </w:pPr>
    </w:lvl>
    <w:lvl w:ilvl="7" w:tplc="04020019" w:tentative="1">
      <w:start w:val="1"/>
      <w:numFmt w:val="lowerLetter"/>
      <w:lvlText w:val="%8."/>
      <w:lvlJc w:val="left"/>
      <w:pPr>
        <w:ind w:left="6170" w:hanging="360"/>
      </w:pPr>
    </w:lvl>
    <w:lvl w:ilvl="8" w:tplc="0402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3">
    <w:nsid w:val="1FFC401B"/>
    <w:multiLevelType w:val="hybridMultilevel"/>
    <w:tmpl w:val="14D0CB42"/>
    <w:lvl w:ilvl="0" w:tplc="0402000F">
      <w:start w:val="1"/>
      <w:numFmt w:val="decimal"/>
      <w:lvlText w:val="%1."/>
      <w:lvlJc w:val="left"/>
      <w:pPr>
        <w:ind w:left="2160" w:hanging="360"/>
      </w:p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215611F5"/>
    <w:multiLevelType w:val="hybridMultilevel"/>
    <w:tmpl w:val="3C68ED26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25E6327C"/>
    <w:multiLevelType w:val="hybridMultilevel"/>
    <w:tmpl w:val="731093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8943A1"/>
    <w:multiLevelType w:val="hybridMultilevel"/>
    <w:tmpl w:val="880464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C3425C"/>
    <w:multiLevelType w:val="hybridMultilevel"/>
    <w:tmpl w:val="26D28EA6"/>
    <w:lvl w:ilvl="0" w:tplc="7B7819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25D5929"/>
    <w:multiLevelType w:val="hybridMultilevel"/>
    <w:tmpl w:val="6D2ED5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833851"/>
    <w:multiLevelType w:val="hybridMultilevel"/>
    <w:tmpl w:val="E8B06C9C"/>
    <w:lvl w:ilvl="0" w:tplc="1B4815CE">
      <w:start w:val="1"/>
      <w:numFmt w:val="decimal"/>
      <w:lvlText w:val="%1."/>
      <w:lvlJc w:val="left"/>
      <w:pPr>
        <w:ind w:left="1211" w:hanging="360"/>
      </w:pPr>
      <w:rPr>
        <w:b w:val="0"/>
        <w:bCs w:val="0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FF7FB4"/>
    <w:multiLevelType w:val="hybridMultilevel"/>
    <w:tmpl w:val="946675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CD404D"/>
    <w:multiLevelType w:val="hybridMultilevel"/>
    <w:tmpl w:val="245638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0A45EC"/>
    <w:multiLevelType w:val="hybridMultilevel"/>
    <w:tmpl w:val="9FDAD5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11"/>
  </w:num>
  <w:num w:numId="5">
    <w:abstractNumId w:val="8"/>
  </w:num>
  <w:num w:numId="6">
    <w:abstractNumId w:val="5"/>
  </w:num>
  <w:num w:numId="7">
    <w:abstractNumId w:val="12"/>
  </w:num>
  <w:num w:numId="8">
    <w:abstractNumId w:val="0"/>
  </w:num>
  <w:num w:numId="9">
    <w:abstractNumId w:val="10"/>
  </w:num>
  <w:num w:numId="10">
    <w:abstractNumId w:val="6"/>
  </w:num>
  <w:num w:numId="11">
    <w:abstractNumId w:val="4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5DE7"/>
    <w:rsid w:val="0004550C"/>
    <w:rsid w:val="001449E0"/>
    <w:rsid w:val="00156892"/>
    <w:rsid w:val="0017327E"/>
    <w:rsid w:val="00246118"/>
    <w:rsid w:val="002509E9"/>
    <w:rsid w:val="002A3D9D"/>
    <w:rsid w:val="00365DE7"/>
    <w:rsid w:val="004006EA"/>
    <w:rsid w:val="00451E75"/>
    <w:rsid w:val="00453774"/>
    <w:rsid w:val="0046053E"/>
    <w:rsid w:val="00524848"/>
    <w:rsid w:val="00696F70"/>
    <w:rsid w:val="006E2B16"/>
    <w:rsid w:val="00722C7B"/>
    <w:rsid w:val="007916F5"/>
    <w:rsid w:val="007A1059"/>
    <w:rsid w:val="008278E1"/>
    <w:rsid w:val="00860CCC"/>
    <w:rsid w:val="00860FD5"/>
    <w:rsid w:val="00967087"/>
    <w:rsid w:val="009F6E91"/>
    <w:rsid w:val="009F747D"/>
    <w:rsid w:val="00A36420"/>
    <w:rsid w:val="00AD7AA3"/>
    <w:rsid w:val="00AE266F"/>
    <w:rsid w:val="00AE5DFA"/>
    <w:rsid w:val="00AF5A30"/>
    <w:rsid w:val="00BC3364"/>
    <w:rsid w:val="00BD2A31"/>
    <w:rsid w:val="00BD5072"/>
    <w:rsid w:val="00C07445"/>
    <w:rsid w:val="00C565F6"/>
    <w:rsid w:val="00CB2FD6"/>
    <w:rsid w:val="00E12DD7"/>
    <w:rsid w:val="00E151E3"/>
    <w:rsid w:val="00E1787B"/>
    <w:rsid w:val="00E27027"/>
    <w:rsid w:val="00E515EE"/>
    <w:rsid w:val="00EB0D52"/>
    <w:rsid w:val="00EE5AA7"/>
    <w:rsid w:val="00FE6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53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E5DFA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1449E0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1449E0"/>
    <w:rPr>
      <w:rFonts w:ascii="Times New Roman" w:hAnsi="Times New Roman" w:cs="Times New Roman"/>
      <w:sz w:val="20"/>
      <w:szCs w:val="20"/>
    </w:rPr>
  </w:style>
  <w:style w:type="paragraph" w:customStyle="1" w:styleId="Style">
    <w:name w:val="Style"/>
    <w:uiPriority w:val="99"/>
    <w:rsid w:val="001449E0"/>
    <w:pPr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411</Words>
  <Characters>2344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Dimitrina</dc:creator>
  <cp:keywords/>
  <dc:description/>
  <cp:lastModifiedBy>oik</cp:lastModifiedBy>
  <cp:revision>3</cp:revision>
  <cp:lastPrinted>2015-11-04T12:59:00Z</cp:lastPrinted>
  <dcterms:created xsi:type="dcterms:W3CDTF">2015-11-04T13:05:00Z</dcterms:created>
  <dcterms:modified xsi:type="dcterms:W3CDTF">2015-11-05T11:14:00Z</dcterms:modified>
</cp:coreProperties>
</file>