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DD" w:rsidRPr="00BF4486" w:rsidRDefault="00D60CDD" w:rsidP="002A4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486">
        <w:rPr>
          <w:rFonts w:ascii="Times New Roman" w:hAnsi="Times New Roman" w:cs="Times New Roman"/>
          <w:sz w:val="24"/>
          <w:szCs w:val="24"/>
        </w:rPr>
        <w:t>ПРОТОКОЛ</w:t>
      </w:r>
    </w:p>
    <w:p w:rsidR="00D60CDD" w:rsidRPr="00BF4486" w:rsidRDefault="00D60CDD" w:rsidP="002A4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486">
        <w:rPr>
          <w:rFonts w:ascii="Times New Roman" w:hAnsi="Times New Roman" w:cs="Times New Roman"/>
          <w:sz w:val="24"/>
          <w:szCs w:val="24"/>
        </w:rPr>
        <w:t>№26</w:t>
      </w:r>
    </w:p>
    <w:p w:rsidR="00D60CDD" w:rsidRPr="00BF4486" w:rsidRDefault="00D60CDD" w:rsidP="002A4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486">
        <w:rPr>
          <w:rFonts w:ascii="Times New Roman" w:hAnsi="Times New Roman" w:cs="Times New Roman"/>
          <w:sz w:val="24"/>
          <w:szCs w:val="24"/>
        </w:rPr>
        <w:t>гр. Чипровци 22.10.2015г.</w:t>
      </w:r>
    </w:p>
    <w:p w:rsidR="00D60CDD" w:rsidRPr="00BF4486" w:rsidRDefault="00D60CDD" w:rsidP="002A4557">
      <w:pPr>
        <w:jc w:val="both"/>
        <w:rPr>
          <w:rFonts w:ascii="Times New Roman" w:hAnsi="Times New Roman" w:cs="Times New Roman"/>
          <w:sz w:val="24"/>
          <w:szCs w:val="24"/>
        </w:rPr>
      </w:pPr>
      <w:r w:rsidRPr="00BF4486">
        <w:rPr>
          <w:rFonts w:ascii="Times New Roman" w:hAnsi="Times New Roman" w:cs="Times New Roman"/>
          <w:sz w:val="24"/>
          <w:szCs w:val="24"/>
        </w:rPr>
        <w:t xml:space="preserve">         Днес 22.10.2015г.се проведе заседание в малката зала в сградата на община Чипровци, при следния дневен ред.</w:t>
      </w:r>
    </w:p>
    <w:p w:rsidR="00D60CDD" w:rsidRPr="00BF4486" w:rsidRDefault="00D60CDD" w:rsidP="002A45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486">
        <w:rPr>
          <w:rFonts w:ascii="Times New Roman" w:hAnsi="Times New Roman" w:cs="Times New Roman"/>
          <w:sz w:val="24"/>
          <w:szCs w:val="24"/>
        </w:rPr>
        <w:t>Публикуване на Интернет страницата на ОИК Чипровци на упълномощените представители предложени от ПП НАЦИОНАЛЕН ФРОНТ ЗА СПАСЕНИЕ НА БЪЛГАРИЯ</w:t>
      </w:r>
    </w:p>
    <w:p w:rsidR="00D60CDD" w:rsidRPr="00BF4486" w:rsidRDefault="00D60CDD" w:rsidP="002A45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486">
        <w:rPr>
          <w:rFonts w:ascii="Times New Roman" w:hAnsi="Times New Roman" w:cs="Times New Roman"/>
          <w:sz w:val="24"/>
          <w:szCs w:val="24"/>
        </w:rPr>
        <w:t>Определяне на представители от ОИК Чипровци, които да отговарят за ИП към комисията в деня на изборите за общински съветници,кметове и националния референдум на 25.10.2015г.</w:t>
      </w:r>
    </w:p>
    <w:p w:rsidR="00D60CDD" w:rsidRPr="00BF4486" w:rsidRDefault="00D60CDD" w:rsidP="002A45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486">
        <w:rPr>
          <w:rFonts w:ascii="Times New Roman" w:hAnsi="Times New Roman" w:cs="Times New Roman"/>
          <w:sz w:val="24"/>
          <w:szCs w:val="24"/>
        </w:rPr>
        <w:t>Определяне член на ОИК Чипровци,който да приеме пликовете и поставените от СИК избирателни списъци от провежданите избори за общински съветници,за кметове и за национален референдум на 25.10.2015г. в изборен район 1236-Чипровци,за предаването им на ГД „ГРАО” в МРРБ за извършване на проверка за гласуване в нарушение на изборния кодекс.</w:t>
      </w:r>
    </w:p>
    <w:p w:rsidR="00D60CDD" w:rsidRDefault="00D60CDD" w:rsidP="002A45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4486">
        <w:rPr>
          <w:rFonts w:ascii="Times New Roman" w:hAnsi="Times New Roman" w:cs="Times New Roman"/>
          <w:sz w:val="24"/>
          <w:szCs w:val="24"/>
        </w:rPr>
        <w:t>Упълномощаване на членове на ОИК Чипровци за получаване от Областна администрация Монтана  на бюлетини, книжа и материали за провеждане на избори за общински съветници и  кметове,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486">
        <w:rPr>
          <w:rFonts w:ascii="Times New Roman" w:hAnsi="Times New Roman" w:cs="Times New Roman"/>
          <w:sz w:val="24"/>
          <w:szCs w:val="24"/>
        </w:rPr>
        <w:t>и на</w:t>
      </w:r>
      <w:r>
        <w:rPr>
          <w:rFonts w:ascii="Times New Roman" w:hAnsi="Times New Roman" w:cs="Times New Roman"/>
          <w:sz w:val="24"/>
          <w:szCs w:val="24"/>
        </w:rPr>
        <w:t xml:space="preserve"> национален референдум на 25.10.2015г.</w:t>
      </w:r>
    </w:p>
    <w:p w:rsidR="00D60CDD" w:rsidRDefault="00D60CDD" w:rsidP="002A45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 на образец на информационно табло за поставяне пред изборното помещение и кабината за гласуване.</w:t>
      </w:r>
    </w:p>
    <w:p w:rsidR="00D60CDD" w:rsidRDefault="00D60CDD" w:rsidP="002A45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Регистриране на застъпници на МК ЗА ЧИПРОВЦИ</w:t>
      </w:r>
    </w:p>
    <w:p w:rsidR="00D60CDD" w:rsidRDefault="00D60CDD" w:rsidP="002A45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Публикуване на Интернет страница на ОИК Чипровци на упълномощени представители предложени от МК ЗА ЧИПРОВЦИ</w:t>
      </w:r>
    </w:p>
    <w:p w:rsidR="00D60CDD" w:rsidRDefault="00D60CDD" w:rsidP="0039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заседанието присъстваха 9/девет/ члена на ОИК, както следва:</w:t>
      </w:r>
    </w:p>
    <w:p w:rsidR="00D60CDD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Петър Благоев Каменов-председател</w:t>
      </w:r>
    </w:p>
    <w:p w:rsidR="00D60CDD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Емил Ганчов Петков – секретар</w:t>
      </w:r>
    </w:p>
    <w:p w:rsidR="00D60CDD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Цветана Димитрова Петкова – член</w:t>
      </w:r>
    </w:p>
    <w:p w:rsidR="00D60CDD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Зоя Георгиева Томова-член</w:t>
      </w:r>
    </w:p>
    <w:p w:rsidR="00D60CDD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Валентина Здравкова Иванова – член</w:t>
      </w:r>
    </w:p>
    <w:p w:rsidR="00D60CDD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Лидия Георгиева Русимова – член</w:t>
      </w:r>
    </w:p>
    <w:p w:rsidR="00D60CDD" w:rsidRPr="00397B90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Иван Иванов Петков – член</w:t>
      </w:r>
    </w:p>
    <w:p w:rsidR="00D60CDD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Тенка Първанова Минчева – член</w:t>
      </w:r>
    </w:p>
    <w:p w:rsidR="00D60CDD" w:rsidRDefault="00D60CDD" w:rsidP="00397B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Лора Тодорова Иванова – член</w:t>
      </w:r>
    </w:p>
    <w:p w:rsidR="00D60CDD" w:rsidRDefault="00D60CDD" w:rsidP="00397B9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публикуването на Интернет страница на ОИК Чипровци на упълномощени представители предложени от ПП НАЦИОНАЛЕН ФРОНТ ЗА СПАСЕНИЕ НА БЪЛГАРИЯ докладва г-н Каменов-председател на ОИК Чипровци</w:t>
      </w:r>
    </w:p>
    <w:p w:rsidR="00D60CDD" w:rsidRDefault="00D60CDD" w:rsidP="002976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297624">
        <w:rPr>
          <w:sz w:val="24"/>
          <w:szCs w:val="24"/>
        </w:rPr>
        <w:t>На поименно гласуване всички горепосочени членове на ОИК гласуваха „за”.</w:t>
      </w:r>
    </w:p>
    <w:p w:rsidR="00D60CDD" w:rsidRDefault="00D60CDD" w:rsidP="0029762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чл.87, ал.1, т.1, и чл.124,ал.4  във връзка с ал.2 от ИК, ОИК-Чипровци , Решение №2113-МИ от 11.09.2015г. на ЦИК и Заявление  с вх. №105/05.10.2015г. ОИК Чипровци</w:t>
      </w:r>
    </w:p>
    <w:p w:rsidR="00D60CDD" w:rsidRDefault="00D60CDD" w:rsidP="00795AE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D60CDD" w:rsidRDefault="00D60CDD" w:rsidP="00795A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Да се публикува на Интернет страницата  в регистъра на представителите на ОИК Чипровци списъка на представителите на ПП НАЦИОНАЛЕН ФРОНТ ЗА СПАСЕНИЕ НА БЪЛГАРИЯ, както следва:</w:t>
      </w:r>
    </w:p>
    <w:p w:rsidR="00D60CDD" w:rsidRDefault="00D60CDD" w:rsidP="00795AE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Бойка Александрова Иванова ЕГН хххххххххх №1/22.10.2015г.</w:t>
      </w:r>
    </w:p>
    <w:p w:rsidR="00D60CDD" w:rsidRDefault="00D60CDD" w:rsidP="00795AE4">
      <w:pPr>
        <w:pStyle w:val="ListParagraph"/>
        <w:spacing w:line="240" w:lineRule="auto"/>
        <w:jc w:val="both"/>
        <w:rPr>
          <w:sz w:val="24"/>
          <w:szCs w:val="24"/>
        </w:rPr>
      </w:pPr>
    </w:p>
    <w:p w:rsidR="00D60CDD" w:rsidRPr="00795AE4" w:rsidRDefault="00D60CDD" w:rsidP="00795AE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95AE4">
        <w:rPr>
          <w:sz w:val="24"/>
          <w:szCs w:val="24"/>
        </w:rPr>
        <w:t>За определяне на представителите  от ОИК Чипровци, които да отговарят за изчислителния пункт към комисията в деня на изборите за общински съветници и кметове и за национален референдум на 25.10.2015г. докладва  г-н Каменов председател на ОИК Чипровци</w:t>
      </w:r>
    </w:p>
    <w:p w:rsidR="00D60CDD" w:rsidRDefault="00D60CDD" w:rsidP="00795A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7624">
        <w:rPr>
          <w:sz w:val="24"/>
          <w:szCs w:val="24"/>
        </w:rPr>
        <w:t>На поименно гласуване всички горепосочени членове на ОИК гласуваха „за”.</w:t>
      </w:r>
    </w:p>
    <w:p w:rsidR="00D60CDD" w:rsidRDefault="00D60CDD" w:rsidP="00795AE4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част 2 от Методическите указания на ЦИК по прилагане на Изборния кодекс в изборите за общински съветници и кметове и за национален референдум, насрочени на 25.10.2015г. приети с решение №2596-МИ/НР от 14.10.2015г. на ЦИК и чл.87,ал.1,т.1 от ИК,ОИК</w:t>
      </w:r>
    </w:p>
    <w:p w:rsidR="00D60CDD" w:rsidRDefault="00D60CDD" w:rsidP="00AB75F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D60CDD" w:rsidRDefault="00D60CDD" w:rsidP="00795AE4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Определя:</w:t>
      </w:r>
    </w:p>
    <w:p w:rsidR="00D60CDD" w:rsidRDefault="00D60CDD" w:rsidP="00AB75F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Лора Тодорова Иванова ЕГН хххххххххх-член на ОИК</w:t>
      </w:r>
    </w:p>
    <w:p w:rsidR="00D60CDD" w:rsidRDefault="00D60CDD" w:rsidP="00AB75F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Лидия Георгиева Русимова ЕГН хххххххххх-член на ОИК</w:t>
      </w:r>
    </w:p>
    <w:p w:rsidR="00D60CDD" w:rsidRPr="006F1E57" w:rsidRDefault="00D60CDD" w:rsidP="006F1E57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Да присъстват в изчислителния пункт на ОИК Чипровци при въвеждането на данните от протоколите на СИК и да подписват разписките с числовите данни от протоколите на СИК в община Чипровци и други необходими документи, свързани с работа на ИП към ОИК Чипровци, издадени от оператора за всички видове избори.</w:t>
      </w:r>
    </w:p>
    <w:p w:rsidR="00D60CDD" w:rsidRDefault="00D60CDD" w:rsidP="006F1E5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 определяне член на ОИК Чипровци, които да приема пликовете с поставени от  СИК избирателни списъци от произведените избори за общински съветници и кметове и за Национален референдум на 25.10.2015 г. в изборен район 1236 – Чипровци, за предаването им на ГД ГРАО в МРРБ за извършване на проверка за гласуване в нарушение на Изборния кодекс, докладва г-н Каменов – председател на ОИК Чипровци.</w:t>
      </w:r>
    </w:p>
    <w:p w:rsidR="00D60CDD" w:rsidRDefault="00D60CDD" w:rsidP="006F1E5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поименното гласуване всички горепосочени членове на ОИК гласуваха „за”.</w:t>
      </w:r>
    </w:p>
    <w:p w:rsidR="00D60CDD" w:rsidRDefault="00D60CDD" w:rsidP="006F1E5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 87, ал.1, т.2 от ИК и Решение № 2596-МИ/НР от 14.10.2015 г. и Решение № 2525-МИ/НР от 08.10.2015 г. на ЦИК, поправени с Решение № 2561-МИ/НР от 12.10.2015 г. на ЦИК, ОИК Чипровци</w:t>
      </w:r>
    </w:p>
    <w:p w:rsidR="00D60CDD" w:rsidRDefault="00D60CDD" w:rsidP="006F1E5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РЕШИ:</w:t>
      </w:r>
    </w:p>
    <w:p w:rsidR="00D60CDD" w:rsidRDefault="00D60CDD" w:rsidP="006F1E5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Определя Ангел Цветанов Ангелов с ЕГН хххххххххх, да приеме пликовете с поставени от СИК избирателни списъци от произведените избори за общински съветници и кметове и за Национален референдум на 25.10.2015 г. в изборен район 1236 Чипровци, за предаването им на ГД ГРАО в МРРБ за извършване на проверка за гласуване в нарушение на Изборния кодекс.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 упълномощаване ва членове на ОИК Чипровци за получаване от Областна администрация Монтана на бюлетини, книжа и материали за произвеждане на избори за общински съветници и кметове и за Национален референдум на 25.10.2015 г. докладва г-н Каменов-председател на ОИК.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поименното гласуване всички горепосочени членове на ОИК гласуваха „за”.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чл.87., ал.1, т.1 от ИК, във връзка с писмо с вх.№ 153/21.10.2015 г. на областния управител на област Монтана, ОИК Чипровци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РЕШИ: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Упълномощава Иван Иванов Петков ЕГН хххххххххх и Лидия Георгиева Русимова ЕГН хххххххххх, членове на ОИК Чипровци  със следните права: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1.Да получат заедно с упълномощен представител на Общинска администрация Чипровци на 23.10.2015 г. бюлетини, книжа и материали за произвеждане на избори за общински съветници и кметове и за Национален референдум на 25.10.2015 г. от Областна администрация Монтана;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2.Да получат печатите на СИК на територията на община Чипровци;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3.Упълномощените лица имат право да положат подписите си от името на ОИК Чипровци на приемно-предавателните протоколи и всички други необходими документи  във връзка с делегираните им правомощия.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 утвърждаване на образец на информационно  табло за поставяне пред изборното помещение и кабината за гласуване.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поименното гласуване всички горепосочени членове на ОИК гласуваха „за”.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Решение № 2525-МИ/НР от о8.10.2015   г. на ЦИК, поправено с Решение № 2561-МИ/НР от 12.10.2015 г. и Методически указания на ЦИК по приложение на ИК , ОИК Чипровци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РЕШИ: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Утвърждава образец на информационно табло: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1.ИТ на бял лист с размери 80/60 см;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2.Съдържание: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-за начина на гласуване – листове формат А4 със знаци „Х” или „V” със син химикал;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-списък с имената и номерата на кандидатите за общински съветници по кандидатски листи за общински съветници, подредени по реда на жребия, изписани с един и същи размер и шрифт за преференциално гласуване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-кандидатски листи за общински съветници, общински кмет и кметове на кметства от бюлетините за гласуване с надпис върху тях „образец”;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3.Таблата да бъдат поставени: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-едно пред изборното помещение;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-едно в кабината за гласуване.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 регистриране на застъпници на МК ЗА ЧИПРОВЦИ докладва г-н Каменов –председател на ОИК Чипровци.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поименното гласуване всички горепосочени членове на ОИК гласуваха „за”.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чл.87, ал.1, т. 18 от ИК,</w:t>
      </w:r>
      <w:r>
        <w:rPr>
          <w:sz w:val="24"/>
          <w:szCs w:val="24"/>
        </w:rPr>
        <w:tab/>
        <w:t xml:space="preserve"> чл.118, ал.2 от ИК, Решение №  2113-МИ/НР от 11.09.2015 г. на ЦИК и Заявление с вх.№ 160/22.102015 г. за регистриране на застъпници, ОИК Чипровци 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РЕШИ: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Регистрира застъпници он МК ЗА ЧИПРОВЦИ, както следва: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1.Петко Красимиров Кафеджийски</w:t>
      </w:r>
    </w:p>
    <w:p w:rsidR="00D60CDD" w:rsidRDefault="00D60CDD" w:rsidP="00C81D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2.Анатоли Аспарухов Иванов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3.Маргарита Георгиева Иванова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A2C47">
        <w:rPr>
          <w:sz w:val="24"/>
          <w:szCs w:val="24"/>
        </w:rPr>
        <w:t>4.</w:t>
      </w:r>
      <w:r>
        <w:rPr>
          <w:sz w:val="24"/>
          <w:szCs w:val="24"/>
        </w:rPr>
        <w:t>Радослав Викторов Райков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5.Розалин Андреев Георгиев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6.Милка Кирилова Михайлова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7.Даринка Георгиева Лазарова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8.Елена Николова Маркова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9.Цветана Василова Митова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10.Георги Димитров Бодоров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 публикуване на Интернет страницата на ОИК Чипровци  на упълномощени представители , предложени от МК ЗА ЧИПРОВЦИ докладва г-н Каменов-председател на ОИК Чипровци.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поименното гласуване всички горепосочени членове на ОИК гласуваха „за”.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Основание чл.87, ал.1, т. 1 от ИК,</w:t>
      </w:r>
      <w:r>
        <w:rPr>
          <w:sz w:val="24"/>
          <w:szCs w:val="24"/>
        </w:rPr>
        <w:tab/>
        <w:t xml:space="preserve"> чл.1234, ал.4 във връзка с ал.2 от ИК, Решение №  2113-МИ/НР от 11.09.2015 г. на ЦИК и Заявление с вх.№ 160/22.102015 г., ОИК Чипровци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РЕШИ: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Да се публикува на Интернет страницата на регистъра на представителите на ОИК Чипровци, списъка на представителите на МК ЗА ЧИПРОВЦИ, както следва: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1.Светла Петкова Иванова ЕГНхххххххххх                     -1/21.10.2015 г.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2.Александър Здравков Младенов ЕГНхххххххххх     - 2/21.10.2015 г.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3.Ваньо Фидосков Петров ЕГНхххххххххх                      -3/21.10.2015 г.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бе закрито поради изчерпване на дневния ред.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/П.Каменов/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/Е.Ганчов/</w:t>
      </w:r>
    </w:p>
    <w:p w:rsidR="00D60CDD" w:rsidRDefault="00D60CDD" w:rsidP="00521758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0CDD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</w:p>
    <w:p w:rsidR="00D60CDD" w:rsidRPr="00BA2C47" w:rsidRDefault="00D60CDD" w:rsidP="00BA2C47">
      <w:pPr>
        <w:pStyle w:val="ListParagraph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0CDD" w:rsidRPr="00AB75F5" w:rsidRDefault="00D60CDD" w:rsidP="00795AE4">
      <w:pPr>
        <w:jc w:val="both"/>
        <w:rPr>
          <w:sz w:val="24"/>
          <w:szCs w:val="24"/>
        </w:rPr>
      </w:pPr>
    </w:p>
    <w:p w:rsidR="00D60CDD" w:rsidRPr="00795AE4" w:rsidRDefault="00D60CDD" w:rsidP="00795AE4">
      <w:pPr>
        <w:pStyle w:val="ListParagraph"/>
        <w:spacing w:line="240" w:lineRule="auto"/>
        <w:jc w:val="both"/>
        <w:rPr>
          <w:sz w:val="24"/>
          <w:szCs w:val="24"/>
        </w:rPr>
      </w:pPr>
    </w:p>
    <w:p w:rsidR="00D60CDD" w:rsidRDefault="00D60CDD" w:rsidP="00297624">
      <w:pPr>
        <w:jc w:val="both"/>
        <w:rPr>
          <w:sz w:val="24"/>
          <w:szCs w:val="24"/>
        </w:rPr>
      </w:pPr>
    </w:p>
    <w:p w:rsidR="00D60CDD" w:rsidRPr="00297624" w:rsidRDefault="00D60CDD" w:rsidP="0029762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0CDD" w:rsidRPr="00297624" w:rsidSect="00795AE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29F"/>
    <w:multiLevelType w:val="hybridMultilevel"/>
    <w:tmpl w:val="04CC721E"/>
    <w:lvl w:ilvl="0" w:tplc="5CC2D7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C70F6E"/>
    <w:multiLevelType w:val="hybridMultilevel"/>
    <w:tmpl w:val="DE6A16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3AD9"/>
    <w:multiLevelType w:val="hybridMultilevel"/>
    <w:tmpl w:val="A97C7FA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8014831"/>
    <w:multiLevelType w:val="hybridMultilevel"/>
    <w:tmpl w:val="2BB64A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C117C"/>
    <w:multiLevelType w:val="hybridMultilevel"/>
    <w:tmpl w:val="F4AE49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0A8"/>
    <w:rsid w:val="00297624"/>
    <w:rsid w:val="002A4557"/>
    <w:rsid w:val="00360114"/>
    <w:rsid w:val="00397B90"/>
    <w:rsid w:val="003B4DEB"/>
    <w:rsid w:val="00504EAA"/>
    <w:rsid w:val="00521758"/>
    <w:rsid w:val="006F1E57"/>
    <w:rsid w:val="00795AE4"/>
    <w:rsid w:val="007E4A79"/>
    <w:rsid w:val="0083480C"/>
    <w:rsid w:val="008A20A8"/>
    <w:rsid w:val="009A110F"/>
    <w:rsid w:val="00AB75F5"/>
    <w:rsid w:val="00AC6FBC"/>
    <w:rsid w:val="00AD0427"/>
    <w:rsid w:val="00B96A26"/>
    <w:rsid w:val="00BA2C47"/>
    <w:rsid w:val="00BE72D0"/>
    <w:rsid w:val="00BF4486"/>
    <w:rsid w:val="00C81D47"/>
    <w:rsid w:val="00D60CDD"/>
    <w:rsid w:val="00E337AA"/>
    <w:rsid w:val="00E61635"/>
    <w:rsid w:val="00ED053F"/>
    <w:rsid w:val="00F50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EA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45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1278</Words>
  <Characters>7286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Dimitrina</dc:creator>
  <cp:keywords/>
  <dc:description/>
  <cp:lastModifiedBy>oik</cp:lastModifiedBy>
  <cp:revision>3</cp:revision>
  <dcterms:created xsi:type="dcterms:W3CDTF">2015-11-05T07:18:00Z</dcterms:created>
  <dcterms:modified xsi:type="dcterms:W3CDTF">2015-11-05T11:04:00Z</dcterms:modified>
</cp:coreProperties>
</file>